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val="en-GB"/>
        </w:rPr>
        <w:alias w:val="Overskrift"/>
        <w:tag w:val="Overskrift"/>
        <w:id w:val="765352248"/>
        <w:placeholder>
          <w:docPart w:val="BBFB6F41D8AE422098DA78213149F4BB"/>
        </w:placeholder>
        <w:text w:multiLine="1"/>
      </w:sdtPr>
      <w:sdtEndPr/>
      <w:sdtContent>
        <w:p w14:paraId="1ACDA6E0" w14:textId="632D884E" w:rsidR="0007719F" w:rsidRPr="00A4754C" w:rsidRDefault="00796F1E" w:rsidP="00506D3F">
          <w:pPr>
            <w:pStyle w:val="Overskrift1"/>
            <w:spacing w:before="0"/>
            <w:jc w:val="center"/>
            <w:rPr>
              <w:lang w:val="en-GB"/>
            </w:rPr>
          </w:pPr>
          <w:r w:rsidRPr="00796F1E">
            <w:rPr>
              <w:lang w:val="en-GB"/>
            </w:rPr>
            <w:t>Visiting Scholar Agreement</w:t>
          </w:r>
        </w:p>
      </w:sdtContent>
    </w:sdt>
    <w:p w14:paraId="6C5E095A" w14:textId="0C46FDE9" w:rsidR="00506D3F" w:rsidRDefault="00506D3F" w:rsidP="343D9CF6">
      <w:pPr>
        <w:rPr>
          <w:lang w:val="en-GB"/>
        </w:rPr>
      </w:pPr>
      <w:r w:rsidRPr="343D9CF6">
        <w:rPr>
          <w:b/>
          <w:bCs/>
          <w:lang w:val="en-GB"/>
        </w:rPr>
        <w:t xml:space="preserve">Planned period of the PhD </w:t>
      </w:r>
      <w:r w:rsidR="001408DE" w:rsidRPr="343D9CF6">
        <w:rPr>
          <w:b/>
          <w:bCs/>
          <w:lang w:val="en-GB"/>
        </w:rPr>
        <w:t>stay</w:t>
      </w:r>
      <w:r w:rsidR="5ADCD2A6" w:rsidRPr="343D9CF6">
        <w:rPr>
          <w:b/>
          <w:bCs/>
          <w:lang w:val="en-GB"/>
        </w:rPr>
        <w:t xml:space="preserve"> abroad</w:t>
      </w:r>
      <w:r w:rsidRPr="343D9CF6">
        <w:rPr>
          <w:b/>
          <w:bCs/>
          <w:lang w:val="en-GB"/>
        </w:rPr>
        <w:t xml:space="preserve"> </w:t>
      </w:r>
      <w:r w:rsidRPr="006F1194">
        <w:rPr>
          <w:lang w:val="en-GB"/>
        </w:rPr>
        <w:br/>
      </w:r>
      <w:r w:rsidRPr="006F1194">
        <w:rPr>
          <w:lang w:val="en-GB"/>
        </w:rPr>
        <w:br/>
      </w:r>
      <w:r w:rsidR="00770BE1" w:rsidRPr="343D9CF6">
        <w:rPr>
          <w:lang w:val="en-GB"/>
        </w:rPr>
        <w:t>F</w:t>
      </w:r>
      <w:r w:rsidRPr="343D9CF6">
        <w:rPr>
          <w:lang w:val="en-GB"/>
        </w:rPr>
        <w:t>rom</w:t>
      </w:r>
      <w:r w:rsidR="00770BE1" w:rsidRPr="343D9CF6">
        <w:rPr>
          <w:lang w:val="en-GB"/>
        </w:rPr>
        <w:t xml:space="preserve"> date</w:t>
      </w:r>
      <w:r w:rsidRPr="343D9CF6">
        <w:rPr>
          <w:lang w:val="en-GB"/>
        </w:rPr>
        <w:t>…………………T</w:t>
      </w:r>
      <w:r w:rsidR="455FF22A" w:rsidRPr="343D9CF6">
        <w:rPr>
          <w:lang w:val="en-GB"/>
        </w:rPr>
        <w:t>o</w:t>
      </w:r>
      <w:r w:rsidR="009A2F8B" w:rsidRPr="343D9CF6">
        <w:rPr>
          <w:lang w:val="en-GB"/>
        </w:rPr>
        <w:t xml:space="preserve"> date</w:t>
      </w:r>
      <w:r w:rsidRPr="343D9CF6">
        <w:rPr>
          <w:lang w:val="en-GB"/>
        </w:rPr>
        <w:t>………</w:t>
      </w:r>
      <w:proofErr w:type="gramStart"/>
      <w:r w:rsidR="001408DE" w:rsidRPr="343D9CF6">
        <w:rPr>
          <w:lang w:val="en-GB"/>
        </w:rPr>
        <w:t>…..</w:t>
      </w:r>
      <w:proofErr w:type="gramEnd"/>
      <w:r w:rsidRPr="343D9CF6">
        <w:rPr>
          <w:lang w:val="en-GB"/>
        </w:rPr>
        <w:t>…………………………….</w:t>
      </w:r>
    </w:p>
    <w:p w14:paraId="5E8797CB" w14:textId="709ED438" w:rsidR="00655827" w:rsidRDefault="00506D3F" w:rsidP="00506D3F">
      <w:pPr>
        <w:rPr>
          <w:lang w:val="en-GB"/>
        </w:rPr>
      </w:pPr>
      <w:proofErr w:type="gramStart"/>
      <w:r w:rsidRPr="00506D3F">
        <w:rPr>
          <w:lang w:val="en-GB"/>
        </w:rPr>
        <w:t>Duration</w:t>
      </w:r>
      <w:r>
        <w:rPr>
          <w:lang w:val="en-GB"/>
        </w:rPr>
        <w:t>:…</w:t>
      </w:r>
      <w:proofErr w:type="gramEnd"/>
      <w:r>
        <w:rPr>
          <w:lang w:val="en-GB"/>
        </w:rPr>
        <w:t>…………………</w:t>
      </w:r>
      <w:r w:rsidR="001408DE">
        <w:rPr>
          <w:lang w:val="en-GB"/>
        </w:rPr>
        <w:t>……</w:t>
      </w:r>
    </w:p>
    <w:p w14:paraId="38C29CAC" w14:textId="7B991A5E" w:rsidR="00506D3F" w:rsidRDefault="7306F118" w:rsidP="00506D3F">
      <w:pPr>
        <w:rPr>
          <w:lang w:val="en-GB"/>
        </w:rPr>
      </w:pPr>
      <w:r w:rsidRPr="343D9CF6">
        <w:rPr>
          <w:lang w:val="en-GB"/>
        </w:rPr>
        <w:t>Visiting Institution /</w:t>
      </w:r>
      <w:proofErr w:type="gramStart"/>
      <w:r w:rsidRPr="343D9CF6">
        <w:rPr>
          <w:lang w:val="en-GB"/>
        </w:rPr>
        <w:t>Country:..................................................................</w:t>
      </w:r>
      <w:proofErr w:type="gramEnd"/>
    </w:p>
    <w:p w14:paraId="63271B97" w14:textId="5B694D36" w:rsidR="343D9CF6" w:rsidRDefault="343D9CF6" w:rsidP="343D9CF6">
      <w:pPr>
        <w:rPr>
          <w:b/>
          <w:bCs/>
          <w:lang w:val="en-GB"/>
        </w:rPr>
      </w:pPr>
    </w:p>
    <w:p w14:paraId="529E0312" w14:textId="7DC2CE30" w:rsidR="00506D3F" w:rsidRPr="00506D3F" w:rsidRDefault="00506D3F" w:rsidP="00506D3F">
      <w:pPr>
        <w:rPr>
          <w:b/>
          <w:bCs/>
          <w:lang w:val="en-GB"/>
        </w:rPr>
      </w:pPr>
      <w:r w:rsidRPr="343D9CF6">
        <w:rPr>
          <w:b/>
          <w:bCs/>
          <w:lang w:val="en-GB"/>
        </w:rPr>
        <w:t>PhD</w:t>
      </w:r>
      <w:r w:rsidR="68522845" w:rsidRPr="343D9CF6">
        <w:rPr>
          <w:b/>
          <w:bCs/>
          <w:lang w:val="en-GB"/>
        </w:rPr>
        <w:t xml:space="preserve"> Student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606"/>
        <w:gridCol w:w="1646"/>
        <w:gridCol w:w="3084"/>
      </w:tblGrid>
      <w:tr w:rsidR="00506D3F" w14:paraId="352AF67D" w14:textId="77777777" w:rsidTr="343D9CF6">
        <w:tc>
          <w:tcPr>
            <w:tcW w:w="2122" w:type="dxa"/>
          </w:tcPr>
          <w:p w14:paraId="348E119E" w14:textId="1F06E312" w:rsidR="00506D3F" w:rsidRDefault="00506D3F" w:rsidP="00506D3F">
            <w:pPr>
              <w:rPr>
                <w:lang w:val="en-GB"/>
              </w:rPr>
            </w:pPr>
            <w:r>
              <w:rPr>
                <w:lang w:val="en-GB"/>
              </w:rPr>
              <w:t>Last name (s)</w:t>
            </w:r>
          </w:p>
        </w:tc>
        <w:tc>
          <w:tcPr>
            <w:tcW w:w="2606" w:type="dxa"/>
          </w:tcPr>
          <w:p w14:paraId="49469BBC" w14:textId="77777777" w:rsidR="00506D3F" w:rsidRDefault="00506D3F" w:rsidP="00506D3F">
            <w:pPr>
              <w:rPr>
                <w:lang w:val="en-GB"/>
              </w:rPr>
            </w:pPr>
          </w:p>
        </w:tc>
        <w:tc>
          <w:tcPr>
            <w:tcW w:w="1646" w:type="dxa"/>
          </w:tcPr>
          <w:p w14:paraId="34D1641F" w14:textId="656BC203" w:rsidR="00506D3F" w:rsidRDefault="00506D3F" w:rsidP="00506D3F">
            <w:pPr>
              <w:rPr>
                <w:lang w:val="en-GB"/>
              </w:rPr>
            </w:pPr>
            <w:r>
              <w:rPr>
                <w:lang w:val="en-GB"/>
              </w:rPr>
              <w:t>First name (s)</w:t>
            </w:r>
          </w:p>
        </w:tc>
        <w:tc>
          <w:tcPr>
            <w:tcW w:w="3084" w:type="dxa"/>
          </w:tcPr>
          <w:p w14:paraId="5FFAD785" w14:textId="77777777" w:rsidR="00506D3F" w:rsidRDefault="00506D3F" w:rsidP="00506D3F">
            <w:pPr>
              <w:rPr>
                <w:lang w:val="en-GB"/>
              </w:rPr>
            </w:pPr>
          </w:p>
        </w:tc>
      </w:tr>
      <w:tr w:rsidR="00506D3F" w14:paraId="19210EE6" w14:textId="77777777" w:rsidTr="343D9CF6">
        <w:tc>
          <w:tcPr>
            <w:tcW w:w="2122" w:type="dxa"/>
          </w:tcPr>
          <w:p w14:paraId="4C3EE5D6" w14:textId="0238C7A2" w:rsidR="00506D3F" w:rsidRDefault="00506D3F" w:rsidP="00506D3F">
            <w:pPr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2606" w:type="dxa"/>
          </w:tcPr>
          <w:p w14:paraId="24042713" w14:textId="77777777" w:rsidR="00506D3F" w:rsidRDefault="00506D3F" w:rsidP="00506D3F">
            <w:pPr>
              <w:rPr>
                <w:lang w:val="en-GB"/>
              </w:rPr>
            </w:pPr>
          </w:p>
        </w:tc>
        <w:tc>
          <w:tcPr>
            <w:tcW w:w="1646" w:type="dxa"/>
          </w:tcPr>
          <w:p w14:paraId="4E5BBFB2" w14:textId="139FD28B" w:rsidR="00506D3F" w:rsidRDefault="00506D3F" w:rsidP="00506D3F">
            <w:pPr>
              <w:rPr>
                <w:lang w:val="en-GB"/>
              </w:rPr>
            </w:pPr>
            <w:r w:rsidRPr="343D9CF6">
              <w:rPr>
                <w:lang w:val="en-GB"/>
              </w:rPr>
              <w:t>Academic year</w:t>
            </w:r>
          </w:p>
        </w:tc>
        <w:tc>
          <w:tcPr>
            <w:tcW w:w="3084" w:type="dxa"/>
          </w:tcPr>
          <w:p w14:paraId="30D5E78E" w14:textId="77777777" w:rsidR="00506D3F" w:rsidRDefault="00506D3F" w:rsidP="00506D3F">
            <w:pPr>
              <w:rPr>
                <w:lang w:val="en-GB"/>
              </w:rPr>
            </w:pPr>
          </w:p>
        </w:tc>
      </w:tr>
      <w:tr w:rsidR="343D9CF6" w14:paraId="1D4CF99A" w14:textId="77777777" w:rsidTr="343D9CF6">
        <w:trPr>
          <w:trHeight w:val="300"/>
        </w:trPr>
        <w:tc>
          <w:tcPr>
            <w:tcW w:w="2122" w:type="dxa"/>
          </w:tcPr>
          <w:p w14:paraId="65C0AF9E" w14:textId="42C116A8" w:rsidR="034C5DB7" w:rsidRDefault="034C5DB7" w:rsidP="343D9CF6">
            <w:pPr>
              <w:rPr>
                <w:lang w:val="en-GB"/>
              </w:rPr>
            </w:pPr>
            <w:r w:rsidRPr="343D9CF6">
              <w:rPr>
                <w:lang w:val="en-GB"/>
              </w:rPr>
              <w:t>PhD Programme</w:t>
            </w:r>
          </w:p>
        </w:tc>
        <w:tc>
          <w:tcPr>
            <w:tcW w:w="2606" w:type="dxa"/>
          </w:tcPr>
          <w:p w14:paraId="6C18172D" w14:textId="5812951D" w:rsidR="343D9CF6" w:rsidRDefault="343D9CF6" w:rsidP="343D9CF6">
            <w:pPr>
              <w:rPr>
                <w:lang w:val="en-GB"/>
              </w:rPr>
            </w:pPr>
          </w:p>
        </w:tc>
        <w:tc>
          <w:tcPr>
            <w:tcW w:w="1646" w:type="dxa"/>
          </w:tcPr>
          <w:p w14:paraId="3F16398A" w14:textId="1DE3E8BD" w:rsidR="034C5DB7" w:rsidRDefault="034C5DB7" w:rsidP="343D9CF6">
            <w:pPr>
              <w:rPr>
                <w:lang w:val="en-GB"/>
              </w:rPr>
            </w:pPr>
            <w:r w:rsidRPr="343D9CF6">
              <w:rPr>
                <w:lang w:val="en-GB"/>
              </w:rPr>
              <w:t>Centre</w:t>
            </w:r>
          </w:p>
        </w:tc>
        <w:tc>
          <w:tcPr>
            <w:tcW w:w="3084" w:type="dxa"/>
          </w:tcPr>
          <w:p w14:paraId="5B422DC2" w14:textId="7DA66755" w:rsidR="343D9CF6" w:rsidRDefault="343D9CF6" w:rsidP="343D9CF6">
            <w:pPr>
              <w:rPr>
                <w:lang w:val="en-GB"/>
              </w:rPr>
            </w:pPr>
          </w:p>
        </w:tc>
      </w:tr>
      <w:tr w:rsidR="00694C00" w:rsidRPr="006F1194" w14:paraId="7DDEF9D7" w14:textId="77777777" w:rsidTr="343D9CF6">
        <w:tc>
          <w:tcPr>
            <w:tcW w:w="2122" w:type="dxa"/>
          </w:tcPr>
          <w:p w14:paraId="3285099D" w14:textId="3B9D03A2" w:rsidR="00694C00" w:rsidRDefault="00694C00" w:rsidP="00506D3F">
            <w:pPr>
              <w:rPr>
                <w:lang w:val="en-GB"/>
              </w:rPr>
            </w:pPr>
            <w:r>
              <w:rPr>
                <w:lang w:val="en-GB"/>
              </w:rPr>
              <w:t>Home institution</w:t>
            </w:r>
          </w:p>
        </w:tc>
        <w:tc>
          <w:tcPr>
            <w:tcW w:w="7336" w:type="dxa"/>
            <w:gridSpan w:val="3"/>
          </w:tcPr>
          <w:p w14:paraId="111F6E81" w14:textId="1D01D4F1" w:rsidR="00694C00" w:rsidRDefault="00694C00" w:rsidP="00506D3F">
            <w:pPr>
              <w:rPr>
                <w:lang w:val="en-GB"/>
              </w:rPr>
            </w:pPr>
            <w:r w:rsidRPr="00506D3F">
              <w:rPr>
                <w:lang w:val="en-GB"/>
              </w:rPr>
              <w:t>VID Specialized University</w:t>
            </w:r>
            <w:r>
              <w:rPr>
                <w:lang w:val="en-GB"/>
              </w:rPr>
              <w:t>,</w:t>
            </w:r>
            <w:r>
              <w:rPr>
                <w:lang w:val="en-GB"/>
              </w:rPr>
              <w:br/>
              <w:t xml:space="preserve">Pb 184 </w:t>
            </w:r>
            <w:proofErr w:type="spellStart"/>
            <w:r>
              <w:rPr>
                <w:lang w:val="en-GB"/>
              </w:rPr>
              <w:t>Vinderen</w:t>
            </w:r>
            <w:proofErr w:type="spellEnd"/>
            <w:r>
              <w:rPr>
                <w:lang w:val="en-GB"/>
              </w:rPr>
              <w:t>,</w:t>
            </w:r>
            <w:r>
              <w:rPr>
                <w:lang w:val="en-GB"/>
              </w:rPr>
              <w:br/>
              <w:t>NO-0319 Oslo</w:t>
            </w:r>
          </w:p>
        </w:tc>
      </w:tr>
    </w:tbl>
    <w:p w14:paraId="178AF489" w14:textId="61AEAFF1" w:rsidR="00506D3F" w:rsidRDefault="00506D3F" w:rsidP="00694C00">
      <w:pPr>
        <w:rPr>
          <w:lang w:val="en-GB"/>
        </w:rPr>
      </w:pPr>
    </w:p>
    <w:p w14:paraId="6BFC58CA" w14:textId="15A27A74" w:rsidR="0042448F" w:rsidRPr="0042448F" w:rsidRDefault="0042448F" w:rsidP="00506D3F">
      <w:pPr>
        <w:rPr>
          <w:b/>
          <w:bCs/>
          <w:lang w:val="en-GB"/>
        </w:rPr>
      </w:pPr>
      <w:r w:rsidRPr="0042448F">
        <w:rPr>
          <w:b/>
          <w:bCs/>
          <w:lang w:val="en-GB"/>
        </w:rPr>
        <w:t>The Receiving Institution</w:t>
      </w:r>
      <w:r w:rsidRPr="0042448F">
        <w:rPr>
          <w:b/>
          <w:bCs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606"/>
        <w:gridCol w:w="1646"/>
        <w:gridCol w:w="3084"/>
      </w:tblGrid>
      <w:tr w:rsidR="0042448F" w14:paraId="4855BF45" w14:textId="77777777" w:rsidTr="00380A66">
        <w:tc>
          <w:tcPr>
            <w:tcW w:w="2122" w:type="dxa"/>
          </w:tcPr>
          <w:p w14:paraId="1F8E646D" w14:textId="77777777" w:rsidR="0042448F" w:rsidRDefault="0042448F" w:rsidP="00380A66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336" w:type="dxa"/>
            <w:gridSpan w:val="3"/>
          </w:tcPr>
          <w:p w14:paraId="34AF68D7" w14:textId="1D446CD3" w:rsidR="0042448F" w:rsidRDefault="0042448F" w:rsidP="00380A66">
            <w:pPr>
              <w:rPr>
                <w:lang w:val="en-GB"/>
              </w:rPr>
            </w:pPr>
          </w:p>
        </w:tc>
      </w:tr>
      <w:tr w:rsidR="0042448F" w14:paraId="36760525" w14:textId="77777777" w:rsidTr="00380A66">
        <w:tc>
          <w:tcPr>
            <w:tcW w:w="2122" w:type="dxa"/>
          </w:tcPr>
          <w:p w14:paraId="1C9798A1" w14:textId="77777777" w:rsidR="0042448F" w:rsidRDefault="0042448F" w:rsidP="00380A66">
            <w:pPr>
              <w:rPr>
                <w:lang w:val="en-GB"/>
              </w:rPr>
            </w:pPr>
            <w:r>
              <w:rPr>
                <w:lang w:val="en-GB"/>
              </w:rPr>
              <w:t>Faculty/ Department</w:t>
            </w:r>
          </w:p>
        </w:tc>
        <w:tc>
          <w:tcPr>
            <w:tcW w:w="7336" w:type="dxa"/>
            <w:gridSpan w:val="3"/>
          </w:tcPr>
          <w:p w14:paraId="7EC714CD" w14:textId="77777777" w:rsidR="0042448F" w:rsidRDefault="0042448F" w:rsidP="00380A66">
            <w:pPr>
              <w:rPr>
                <w:lang w:val="en-GB"/>
              </w:rPr>
            </w:pPr>
          </w:p>
        </w:tc>
      </w:tr>
      <w:tr w:rsidR="0042448F" w14:paraId="0DDF7599" w14:textId="77777777" w:rsidTr="00380A66">
        <w:tc>
          <w:tcPr>
            <w:tcW w:w="2122" w:type="dxa"/>
          </w:tcPr>
          <w:p w14:paraId="68B01BE7" w14:textId="77777777" w:rsidR="0042448F" w:rsidRDefault="0042448F" w:rsidP="00380A66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2606" w:type="dxa"/>
          </w:tcPr>
          <w:p w14:paraId="472B675A" w14:textId="77777777" w:rsidR="0042448F" w:rsidRDefault="0042448F" w:rsidP="00380A66">
            <w:pPr>
              <w:rPr>
                <w:lang w:val="en-GB"/>
              </w:rPr>
            </w:pPr>
          </w:p>
        </w:tc>
        <w:tc>
          <w:tcPr>
            <w:tcW w:w="1646" w:type="dxa"/>
          </w:tcPr>
          <w:p w14:paraId="6728B9E4" w14:textId="77777777" w:rsidR="0042448F" w:rsidRDefault="0042448F" w:rsidP="00380A66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3084" w:type="dxa"/>
          </w:tcPr>
          <w:p w14:paraId="207043A3" w14:textId="77777777" w:rsidR="0042448F" w:rsidRDefault="0042448F" w:rsidP="00380A66">
            <w:pPr>
              <w:rPr>
                <w:lang w:val="en-GB"/>
              </w:rPr>
            </w:pPr>
          </w:p>
        </w:tc>
      </w:tr>
      <w:tr w:rsidR="0042448F" w:rsidRPr="006F1194" w14:paraId="31426E7D" w14:textId="77777777" w:rsidTr="00380A66">
        <w:tc>
          <w:tcPr>
            <w:tcW w:w="2122" w:type="dxa"/>
          </w:tcPr>
          <w:p w14:paraId="50AF1698" w14:textId="77777777" w:rsidR="0042448F" w:rsidRDefault="0042448F" w:rsidP="00380A66">
            <w:pPr>
              <w:rPr>
                <w:lang w:val="en-GB"/>
              </w:rPr>
            </w:pPr>
            <w:r>
              <w:rPr>
                <w:lang w:val="en-GB"/>
              </w:rPr>
              <w:t>Contact person</w:t>
            </w:r>
            <w:r>
              <w:rPr>
                <w:lang w:val="en-GB"/>
              </w:rPr>
              <w:br/>
              <w:t>name and position</w:t>
            </w:r>
          </w:p>
        </w:tc>
        <w:tc>
          <w:tcPr>
            <w:tcW w:w="2606" w:type="dxa"/>
          </w:tcPr>
          <w:p w14:paraId="68029EE8" w14:textId="77777777" w:rsidR="0042448F" w:rsidRDefault="0042448F" w:rsidP="00380A66">
            <w:pPr>
              <w:rPr>
                <w:lang w:val="en-GB"/>
              </w:rPr>
            </w:pPr>
          </w:p>
        </w:tc>
        <w:tc>
          <w:tcPr>
            <w:tcW w:w="1646" w:type="dxa"/>
          </w:tcPr>
          <w:p w14:paraId="47971461" w14:textId="77777777" w:rsidR="0042448F" w:rsidRDefault="0042448F" w:rsidP="00380A66">
            <w:pPr>
              <w:rPr>
                <w:lang w:val="en-GB"/>
              </w:rPr>
            </w:pPr>
            <w:r>
              <w:rPr>
                <w:lang w:val="en-GB"/>
              </w:rPr>
              <w:t>Contact person</w:t>
            </w:r>
            <w:r>
              <w:rPr>
                <w:lang w:val="en-GB"/>
              </w:rPr>
              <w:br/>
              <w:t>e-mail/ phone</w:t>
            </w:r>
          </w:p>
        </w:tc>
        <w:tc>
          <w:tcPr>
            <w:tcW w:w="3084" w:type="dxa"/>
          </w:tcPr>
          <w:p w14:paraId="09F5AEE0" w14:textId="77777777" w:rsidR="0042448F" w:rsidRDefault="0042448F" w:rsidP="00380A66">
            <w:pPr>
              <w:rPr>
                <w:lang w:val="en-GB"/>
              </w:rPr>
            </w:pPr>
          </w:p>
        </w:tc>
      </w:tr>
    </w:tbl>
    <w:p w14:paraId="6F0F921F" w14:textId="05A08B11" w:rsidR="0042448F" w:rsidRDefault="0042448F" w:rsidP="00506D3F">
      <w:pPr>
        <w:rPr>
          <w:lang w:val="en-GB"/>
        </w:rPr>
      </w:pPr>
    </w:p>
    <w:p w14:paraId="7B03CED5" w14:textId="5C22C267" w:rsidR="00694C00" w:rsidRDefault="00694C00" w:rsidP="00506D3F">
      <w:pPr>
        <w:rPr>
          <w:lang w:val="en-GB"/>
        </w:rPr>
      </w:pPr>
    </w:p>
    <w:p w14:paraId="3C88E187" w14:textId="6A40D866" w:rsidR="00694C00" w:rsidRDefault="00694C00" w:rsidP="00506D3F">
      <w:pPr>
        <w:rPr>
          <w:lang w:val="en-GB"/>
        </w:rPr>
      </w:pPr>
    </w:p>
    <w:p w14:paraId="54BAB185" w14:textId="19392DCF" w:rsidR="00694C00" w:rsidRDefault="00694C00" w:rsidP="00506D3F">
      <w:pPr>
        <w:rPr>
          <w:lang w:val="en-GB"/>
        </w:rPr>
      </w:pPr>
    </w:p>
    <w:p w14:paraId="419F26A8" w14:textId="119AC750" w:rsidR="00694C00" w:rsidRDefault="00694C00" w:rsidP="00506D3F">
      <w:pPr>
        <w:rPr>
          <w:lang w:val="en-GB"/>
        </w:rPr>
      </w:pPr>
    </w:p>
    <w:p w14:paraId="7C4B7D62" w14:textId="024CE1EF" w:rsidR="00694C00" w:rsidRDefault="00694C00" w:rsidP="343D9CF6">
      <w:pPr>
        <w:rPr>
          <w:lang w:val="en-GB"/>
        </w:rPr>
      </w:pPr>
    </w:p>
    <w:p w14:paraId="228A32FA" w14:textId="31345BC4" w:rsidR="343D9CF6" w:rsidRDefault="343D9CF6" w:rsidP="343D9CF6">
      <w:pPr>
        <w:rPr>
          <w:lang w:val="en-GB"/>
        </w:rPr>
      </w:pPr>
    </w:p>
    <w:p w14:paraId="75B21ACA" w14:textId="7082A54A" w:rsidR="0042448F" w:rsidRDefault="0042448F" w:rsidP="343D9CF6">
      <w:pPr>
        <w:rPr>
          <w:b/>
          <w:bCs/>
          <w:lang w:val="en-GB"/>
        </w:rPr>
      </w:pPr>
      <w:r w:rsidRPr="343D9CF6">
        <w:rPr>
          <w:b/>
          <w:bCs/>
          <w:lang w:val="en-GB"/>
        </w:rPr>
        <w:lastRenderedPageBreak/>
        <w:t xml:space="preserve">PROPOSED PhD </w:t>
      </w:r>
      <w:r w:rsidR="001408DE" w:rsidRPr="343D9CF6">
        <w:rPr>
          <w:b/>
          <w:bCs/>
          <w:lang w:val="en-GB"/>
        </w:rPr>
        <w:t>STAY</w:t>
      </w:r>
      <w:r w:rsidR="740824FE" w:rsidRPr="343D9CF6">
        <w:rPr>
          <w:b/>
          <w:bCs/>
          <w:lang w:val="en-GB"/>
        </w:rPr>
        <w:t xml:space="preserve"> ABROAD</w:t>
      </w:r>
    </w:p>
    <w:p w14:paraId="17BBFC4B" w14:textId="6F89EF76" w:rsidR="0042448F" w:rsidRDefault="0042448F" w:rsidP="00506D3F">
      <w:pPr>
        <w:rPr>
          <w:lang w:val="en-GB"/>
        </w:rPr>
      </w:pPr>
      <w:r w:rsidRPr="0042448F">
        <w:rPr>
          <w:lang w:val="en-GB"/>
        </w:rPr>
        <w:t>Main subject field: ………</w:t>
      </w:r>
      <w:r>
        <w:rPr>
          <w:lang w:val="en-GB"/>
        </w:rPr>
        <w:t>…………………………………………………………………………………</w:t>
      </w:r>
      <w:r w:rsidRPr="0042448F">
        <w:rPr>
          <w:lang w:val="en-GB"/>
        </w:rPr>
        <w:t xml:space="preserve">………….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58"/>
      </w:tblGrid>
      <w:tr w:rsidR="0042448F" w:rsidRPr="006F1194" w14:paraId="4A9DFCB3" w14:textId="77777777" w:rsidTr="0042448F">
        <w:tc>
          <w:tcPr>
            <w:tcW w:w="9458" w:type="dxa"/>
          </w:tcPr>
          <w:p w14:paraId="109BC9D4" w14:textId="77162610" w:rsidR="0042448F" w:rsidRDefault="0042448F" w:rsidP="00506D3F">
            <w:pPr>
              <w:rPr>
                <w:lang w:val="en-GB"/>
              </w:rPr>
            </w:pPr>
            <w:r w:rsidRPr="0042448F">
              <w:rPr>
                <w:lang w:val="en-GB"/>
              </w:rPr>
              <w:t xml:space="preserve">Overall objective of the </w:t>
            </w:r>
            <w:r w:rsidR="001408DE">
              <w:rPr>
                <w:lang w:val="en-GB"/>
              </w:rPr>
              <w:t>stay</w:t>
            </w:r>
            <w:r w:rsidRPr="0042448F">
              <w:rPr>
                <w:lang w:val="en-GB"/>
              </w:rPr>
              <w:t>:</w:t>
            </w:r>
          </w:p>
          <w:p w14:paraId="1C36F522" w14:textId="77777777" w:rsidR="0042448F" w:rsidRDefault="0042448F" w:rsidP="00506D3F">
            <w:pPr>
              <w:rPr>
                <w:lang w:val="en-GB"/>
              </w:rPr>
            </w:pPr>
          </w:p>
          <w:p w14:paraId="1BB55CB4" w14:textId="58D91E29" w:rsidR="0042448F" w:rsidRDefault="0042448F" w:rsidP="00506D3F">
            <w:pPr>
              <w:rPr>
                <w:lang w:val="en-GB"/>
              </w:rPr>
            </w:pPr>
          </w:p>
          <w:p w14:paraId="1C66E02A" w14:textId="31B279DC" w:rsidR="00F153A5" w:rsidRDefault="00F153A5" w:rsidP="00506D3F">
            <w:pPr>
              <w:rPr>
                <w:lang w:val="en-GB"/>
              </w:rPr>
            </w:pPr>
          </w:p>
          <w:p w14:paraId="26F9B528" w14:textId="54A776E7" w:rsidR="00F153A5" w:rsidRDefault="00F153A5" w:rsidP="00506D3F">
            <w:pPr>
              <w:rPr>
                <w:lang w:val="en-GB"/>
              </w:rPr>
            </w:pPr>
          </w:p>
          <w:p w14:paraId="37895EAD" w14:textId="2C01D5C3" w:rsidR="00F153A5" w:rsidRDefault="00F153A5" w:rsidP="00506D3F">
            <w:pPr>
              <w:rPr>
                <w:lang w:val="en-GB"/>
              </w:rPr>
            </w:pPr>
          </w:p>
          <w:p w14:paraId="5D72552E" w14:textId="063AC086" w:rsidR="00F153A5" w:rsidRDefault="00F153A5" w:rsidP="00506D3F">
            <w:pPr>
              <w:rPr>
                <w:lang w:val="en-GB"/>
              </w:rPr>
            </w:pPr>
          </w:p>
          <w:p w14:paraId="16F87CFE" w14:textId="55DFEB79" w:rsidR="00F153A5" w:rsidRDefault="00F153A5" w:rsidP="00506D3F">
            <w:pPr>
              <w:rPr>
                <w:lang w:val="en-GB"/>
              </w:rPr>
            </w:pPr>
          </w:p>
          <w:p w14:paraId="0A595A93" w14:textId="20F4762C" w:rsidR="00F153A5" w:rsidRDefault="00F153A5" w:rsidP="00506D3F">
            <w:pPr>
              <w:rPr>
                <w:lang w:val="en-GB"/>
              </w:rPr>
            </w:pPr>
          </w:p>
          <w:p w14:paraId="5D66355F" w14:textId="351A70FA" w:rsidR="00F153A5" w:rsidRDefault="00F153A5" w:rsidP="00506D3F">
            <w:pPr>
              <w:rPr>
                <w:lang w:val="en-GB"/>
              </w:rPr>
            </w:pPr>
          </w:p>
          <w:p w14:paraId="526CFD23" w14:textId="3A380B25" w:rsidR="00F153A5" w:rsidRDefault="00F153A5" w:rsidP="00506D3F">
            <w:pPr>
              <w:rPr>
                <w:lang w:val="en-GB"/>
              </w:rPr>
            </w:pPr>
          </w:p>
          <w:p w14:paraId="131065B5" w14:textId="77777777" w:rsidR="00F153A5" w:rsidRDefault="00F153A5" w:rsidP="00506D3F">
            <w:pPr>
              <w:rPr>
                <w:lang w:val="en-GB"/>
              </w:rPr>
            </w:pPr>
          </w:p>
          <w:p w14:paraId="0A6E757D" w14:textId="0366D992" w:rsidR="0042448F" w:rsidRDefault="0042448F" w:rsidP="00506D3F">
            <w:pPr>
              <w:rPr>
                <w:lang w:val="en-GB"/>
              </w:rPr>
            </w:pPr>
          </w:p>
        </w:tc>
      </w:tr>
    </w:tbl>
    <w:p w14:paraId="2D3D4EAC" w14:textId="17B234BE" w:rsidR="0042448F" w:rsidRDefault="0042448F" w:rsidP="00506D3F">
      <w:pPr>
        <w:rPr>
          <w:lang w:val="en-GB"/>
        </w:rPr>
      </w:pPr>
    </w:p>
    <w:p w14:paraId="5002062A" w14:textId="4DFFB099" w:rsidR="0042448F" w:rsidRPr="0042448F" w:rsidRDefault="0042448F" w:rsidP="343D9CF6">
      <w:pPr>
        <w:rPr>
          <w:b/>
          <w:bCs/>
          <w:lang w:val="en-GB"/>
        </w:rPr>
      </w:pPr>
      <w:r w:rsidRPr="343D9CF6">
        <w:rPr>
          <w:b/>
          <w:bCs/>
          <w:lang w:val="en-GB"/>
        </w:rPr>
        <w:t>COMMITMENT OF THE PARTIES</w:t>
      </w:r>
    </w:p>
    <w:p w14:paraId="4B48688A" w14:textId="0D53285F" w:rsidR="00694C00" w:rsidRDefault="0042448F" w:rsidP="0042448F">
      <w:pPr>
        <w:rPr>
          <w:lang w:val="en-GB"/>
        </w:rPr>
      </w:pPr>
      <w:r w:rsidRPr="343D9CF6">
        <w:rPr>
          <w:lang w:val="en-GB"/>
        </w:rPr>
        <w:t xml:space="preserve">By signing this document, the </w:t>
      </w:r>
      <w:r w:rsidR="00D35999" w:rsidRPr="343D9CF6">
        <w:rPr>
          <w:lang w:val="en-GB"/>
        </w:rPr>
        <w:t>PhD</w:t>
      </w:r>
      <w:r w:rsidR="3820EEC0" w:rsidRPr="343D9CF6">
        <w:rPr>
          <w:lang w:val="en-GB"/>
        </w:rPr>
        <w:t xml:space="preserve"> student</w:t>
      </w:r>
      <w:r w:rsidRPr="343D9CF6">
        <w:rPr>
          <w:lang w:val="en-GB"/>
        </w:rPr>
        <w:t xml:space="preserve"> and the receiving</w:t>
      </w:r>
      <w:r w:rsidR="00D35999" w:rsidRPr="343D9CF6">
        <w:rPr>
          <w:lang w:val="en-GB"/>
        </w:rPr>
        <w:t xml:space="preserve"> </w:t>
      </w:r>
      <w:r w:rsidRPr="343D9CF6">
        <w:rPr>
          <w:lang w:val="en-GB"/>
        </w:rPr>
        <w:t xml:space="preserve">institution confirm that they </w:t>
      </w:r>
      <w:r w:rsidR="00694C00" w:rsidRPr="343D9CF6">
        <w:rPr>
          <w:lang w:val="en-GB"/>
        </w:rPr>
        <w:t>agree on</w:t>
      </w:r>
      <w:r w:rsidRPr="343D9CF6">
        <w:rPr>
          <w:lang w:val="en-GB"/>
        </w:rPr>
        <w:t xml:space="preserve"> the proposed </w:t>
      </w:r>
      <w:r w:rsidR="001408DE" w:rsidRPr="343D9CF6">
        <w:rPr>
          <w:lang w:val="en-GB"/>
        </w:rPr>
        <w:t>stay</w:t>
      </w:r>
      <w:r w:rsidR="00694C00" w:rsidRPr="343D9CF6">
        <w:rPr>
          <w:lang w:val="en-GB"/>
        </w:rPr>
        <w:t>, and dates.</w:t>
      </w:r>
    </w:p>
    <w:p w14:paraId="146C02B8" w14:textId="75EAF547" w:rsidR="001408DE" w:rsidRDefault="001408DE" w:rsidP="0042448F">
      <w:pPr>
        <w:rPr>
          <w:lang w:val="en-GB"/>
        </w:rPr>
      </w:pPr>
      <w:r>
        <w:rPr>
          <w:lang w:val="en-GB"/>
        </w:rPr>
        <w:t>……………………</w:t>
      </w:r>
      <w:r w:rsidR="00694C00">
        <w:rPr>
          <w:lang w:val="en-GB"/>
        </w:rPr>
        <w:t>………………………………………….</w:t>
      </w:r>
      <w:r>
        <w:rPr>
          <w:lang w:val="en-GB"/>
        </w:rPr>
        <w:t>………..</w:t>
      </w:r>
    </w:p>
    <w:p w14:paraId="3872EE9B" w14:textId="2A49A886" w:rsidR="001408DE" w:rsidRDefault="001408DE" w:rsidP="0042448F">
      <w:pPr>
        <w:rPr>
          <w:lang w:val="en-GB"/>
        </w:rPr>
      </w:pPr>
      <w:r w:rsidRPr="343D9CF6">
        <w:rPr>
          <w:lang w:val="en-GB"/>
        </w:rPr>
        <w:t>Place, date, signature PhD</w:t>
      </w:r>
      <w:r w:rsidR="19F55C21" w:rsidRPr="343D9CF6">
        <w:rPr>
          <w:lang w:val="en-GB"/>
        </w:rPr>
        <w:t xml:space="preserve"> Student</w:t>
      </w:r>
    </w:p>
    <w:p w14:paraId="7D8C9226" w14:textId="77777777" w:rsidR="00694C00" w:rsidRDefault="00694C00" w:rsidP="0042448F">
      <w:pPr>
        <w:rPr>
          <w:lang w:val="en-GB"/>
        </w:rPr>
      </w:pPr>
    </w:p>
    <w:p w14:paraId="537DE137" w14:textId="13E2DCAF" w:rsidR="001408DE" w:rsidRDefault="001408DE" w:rsidP="0042448F">
      <w:pPr>
        <w:rPr>
          <w:lang w:val="en-GB"/>
        </w:rPr>
      </w:pPr>
      <w:r>
        <w:rPr>
          <w:lang w:val="en-GB"/>
        </w:rPr>
        <w:t>………………</w:t>
      </w:r>
      <w:r w:rsidR="00694C00">
        <w:rPr>
          <w:lang w:val="en-GB"/>
        </w:rPr>
        <w:t>..</w:t>
      </w:r>
      <w:r>
        <w:rPr>
          <w:lang w:val="en-GB"/>
        </w:rPr>
        <w:t>…………</w:t>
      </w:r>
      <w:r w:rsidR="00694C00">
        <w:rPr>
          <w:lang w:val="en-GB"/>
        </w:rPr>
        <w:t>…………………………………………….</w:t>
      </w:r>
    </w:p>
    <w:p w14:paraId="7E1B3B86" w14:textId="40D6EF67" w:rsidR="001408DE" w:rsidRPr="00506D3F" w:rsidRDefault="001408DE" w:rsidP="0042448F">
      <w:pPr>
        <w:rPr>
          <w:lang w:val="en-GB"/>
        </w:rPr>
      </w:pPr>
      <w:r>
        <w:rPr>
          <w:lang w:val="en-GB"/>
        </w:rPr>
        <w:t>Place, date, contact person receiving institution</w:t>
      </w:r>
    </w:p>
    <w:sectPr w:rsidR="001408DE" w:rsidRPr="00506D3F" w:rsidSect="001777CD">
      <w:headerReference w:type="default" r:id="rId9"/>
      <w:footerReference w:type="default" r:id="rId10"/>
      <w:pgSz w:w="11906" w:h="16838"/>
      <w:pgMar w:top="3402" w:right="1191" w:bottom="1985" w:left="124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917F" w14:textId="77777777" w:rsidR="001777CD" w:rsidRDefault="001777CD" w:rsidP="0007719F">
      <w:pPr>
        <w:spacing w:after="0" w:line="240" w:lineRule="auto"/>
      </w:pPr>
      <w:r>
        <w:separator/>
      </w:r>
    </w:p>
  </w:endnote>
  <w:endnote w:type="continuationSeparator" w:id="0">
    <w:p w14:paraId="51E2F34C" w14:textId="77777777" w:rsidR="001777CD" w:rsidRDefault="001777CD" w:rsidP="000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1D4D" w14:textId="7E4AF6AA" w:rsidR="00142756" w:rsidRDefault="00B12FD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5128DE43" wp14:editId="27E394AC">
          <wp:simplePos x="0" y="0"/>
          <wp:positionH relativeFrom="page">
            <wp:posOffset>0</wp:posOffset>
          </wp:positionH>
          <wp:positionV relativeFrom="page">
            <wp:posOffset>9897110</wp:posOffset>
          </wp:positionV>
          <wp:extent cx="6778625" cy="795020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62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999">
      <w:tab/>
    </w:r>
    <w:r w:rsidR="00D3599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31D9" w14:textId="77777777" w:rsidR="001777CD" w:rsidRDefault="001777CD" w:rsidP="0007719F">
      <w:pPr>
        <w:spacing w:after="0" w:line="240" w:lineRule="auto"/>
      </w:pPr>
      <w:r>
        <w:separator/>
      </w:r>
    </w:p>
  </w:footnote>
  <w:footnote w:type="continuationSeparator" w:id="0">
    <w:p w14:paraId="4A26FA00" w14:textId="77777777" w:rsidR="001777CD" w:rsidRDefault="001777CD" w:rsidP="0007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984357"/>
      <w:docPartObj>
        <w:docPartGallery w:val="Page Numbers (Top of Page)"/>
        <w:docPartUnique/>
      </w:docPartObj>
    </w:sdtPr>
    <w:sdtEndPr/>
    <w:sdtContent>
      <w:p w14:paraId="396F000D" w14:textId="77777777" w:rsidR="00694C00" w:rsidRDefault="00694C00">
        <w:pPr>
          <w:pStyle w:val="Topptekst"/>
          <w:jc w:val="center"/>
        </w:pPr>
      </w:p>
      <w:p w14:paraId="5FE3F6D0" w14:textId="77777777" w:rsidR="00694C00" w:rsidRDefault="00694C00">
        <w:pPr>
          <w:pStyle w:val="Topptekst"/>
          <w:jc w:val="center"/>
        </w:pPr>
      </w:p>
      <w:p w14:paraId="44BB1915" w14:textId="77777777" w:rsidR="00694C00" w:rsidRDefault="00694C00">
        <w:pPr>
          <w:pStyle w:val="Topptekst"/>
          <w:jc w:val="center"/>
        </w:pPr>
      </w:p>
      <w:p w14:paraId="1C6A2B85" w14:textId="77777777" w:rsidR="00694C00" w:rsidRDefault="00694C00">
        <w:pPr>
          <w:pStyle w:val="Topptekst"/>
          <w:jc w:val="center"/>
        </w:pPr>
      </w:p>
      <w:p w14:paraId="10821B25" w14:textId="59B55426" w:rsidR="00694C00" w:rsidRDefault="00694C00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B3080" w14:textId="1A7A255C" w:rsidR="00142756" w:rsidRDefault="00694C0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4FC07950" wp14:editId="23EA86F8">
          <wp:simplePos x="0" y="0"/>
          <wp:positionH relativeFrom="margin">
            <wp:align>right</wp:align>
          </wp:positionH>
          <wp:positionV relativeFrom="page">
            <wp:posOffset>574040</wp:posOffset>
          </wp:positionV>
          <wp:extent cx="579120" cy="925195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C"/>
    <w:rsid w:val="00054581"/>
    <w:rsid w:val="0007719F"/>
    <w:rsid w:val="0009243B"/>
    <w:rsid w:val="000C7308"/>
    <w:rsid w:val="00134135"/>
    <w:rsid w:val="001408DE"/>
    <w:rsid w:val="00140AE8"/>
    <w:rsid w:val="00142756"/>
    <w:rsid w:val="001777CD"/>
    <w:rsid w:val="001A0362"/>
    <w:rsid w:val="001C79B0"/>
    <w:rsid w:val="001D19BA"/>
    <w:rsid w:val="00215B9D"/>
    <w:rsid w:val="00222AF9"/>
    <w:rsid w:val="0034461D"/>
    <w:rsid w:val="003729ED"/>
    <w:rsid w:val="0042448F"/>
    <w:rsid w:val="00466087"/>
    <w:rsid w:val="004A48ED"/>
    <w:rsid w:val="00506D3F"/>
    <w:rsid w:val="00511CB8"/>
    <w:rsid w:val="00532B0E"/>
    <w:rsid w:val="00636F7A"/>
    <w:rsid w:val="00655827"/>
    <w:rsid w:val="00694C00"/>
    <w:rsid w:val="006B581A"/>
    <w:rsid w:val="006C25A7"/>
    <w:rsid w:val="006F1194"/>
    <w:rsid w:val="00722281"/>
    <w:rsid w:val="00770BE1"/>
    <w:rsid w:val="00783571"/>
    <w:rsid w:val="00796F1E"/>
    <w:rsid w:val="007C2DE8"/>
    <w:rsid w:val="007D0F1C"/>
    <w:rsid w:val="00930C71"/>
    <w:rsid w:val="00951FBC"/>
    <w:rsid w:val="009A2F8B"/>
    <w:rsid w:val="009E0B2B"/>
    <w:rsid w:val="009F2287"/>
    <w:rsid w:val="00A35199"/>
    <w:rsid w:val="00A4754C"/>
    <w:rsid w:val="00B12FD9"/>
    <w:rsid w:val="00B1607C"/>
    <w:rsid w:val="00B37F45"/>
    <w:rsid w:val="00B91C5A"/>
    <w:rsid w:val="00C0112D"/>
    <w:rsid w:val="00C94C98"/>
    <w:rsid w:val="00CC0E37"/>
    <w:rsid w:val="00D35999"/>
    <w:rsid w:val="00E34405"/>
    <w:rsid w:val="00F153A5"/>
    <w:rsid w:val="00F31A3F"/>
    <w:rsid w:val="034C5DB7"/>
    <w:rsid w:val="10BC0EE7"/>
    <w:rsid w:val="11853238"/>
    <w:rsid w:val="1257DF48"/>
    <w:rsid w:val="19F55C21"/>
    <w:rsid w:val="343D9CF6"/>
    <w:rsid w:val="3820EEC0"/>
    <w:rsid w:val="388F6E72"/>
    <w:rsid w:val="455FF22A"/>
    <w:rsid w:val="58194B9C"/>
    <w:rsid w:val="5ADCD2A6"/>
    <w:rsid w:val="5EB09771"/>
    <w:rsid w:val="68522845"/>
    <w:rsid w:val="6BE6B963"/>
    <w:rsid w:val="7306F118"/>
    <w:rsid w:val="740824FE"/>
    <w:rsid w:val="763DC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3E9AE"/>
  <w15:chartTrackingRefBased/>
  <w15:docId w15:val="{203CB015-B35B-466B-9260-3A442E0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1D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2756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12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F15C29" w:themeColor="accen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2756"/>
    <w:rPr>
      <w:rFonts w:asciiTheme="majorHAnsi" w:eastAsiaTheme="majorEastAsia" w:hAnsiTheme="majorHAnsi" w:cstheme="majorBidi"/>
      <w:color w:val="F15C29" w:themeColor="accent1"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07719F"/>
    <w:rPr>
      <w:color w:val="808080"/>
    </w:rPr>
  </w:style>
  <w:style w:type="table" w:styleId="Tabellrutenett">
    <w:name w:val="Table Grid"/>
    <w:basedOn w:val="Vanligtabell"/>
    <w:uiPriority w:val="39"/>
    <w:rsid w:val="0007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719F"/>
  </w:style>
  <w:style w:type="paragraph" w:styleId="Bunntekst">
    <w:name w:val="footer"/>
    <w:basedOn w:val="Normal"/>
    <w:link w:val="BunntekstTegn"/>
    <w:uiPriority w:val="99"/>
    <w:unhideWhenUsed/>
    <w:rsid w:val="0007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719F"/>
  </w:style>
  <w:style w:type="character" w:customStyle="1" w:styleId="Overskrift2Tegn">
    <w:name w:val="Overskrift 2 Tegn"/>
    <w:basedOn w:val="Standardskriftforavsnitt"/>
    <w:link w:val="Overskrift2"/>
    <w:uiPriority w:val="9"/>
    <w:rsid w:val="0034461D"/>
    <w:rPr>
      <w:rFonts w:asciiTheme="majorHAnsi" w:eastAsiaTheme="majorEastAsia" w:hAnsiTheme="majorHAnsi" w:cstheme="majorBidi"/>
      <w:b/>
      <w:color w:val="F15C29" w:themeColor="accent1"/>
      <w:sz w:val="20"/>
      <w:szCs w:val="26"/>
    </w:rPr>
  </w:style>
  <w:style w:type="paragraph" w:styleId="Listeavsnitt">
    <w:name w:val="List Paragraph"/>
    <w:basedOn w:val="Normal"/>
    <w:uiPriority w:val="34"/>
    <w:qFormat/>
    <w:rsid w:val="0042448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660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6608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660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60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6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deducation.sharepoint.com/sites/Assets/OfficeMaler_for_Vid/Notatmal_V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FB6F41D8AE422098DA78213149F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D56F6-9C8C-4E83-8F9C-0629E8CF2228}"/>
      </w:docPartPr>
      <w:docPartBody>
        <w:p w:rsidR="009F3BE6" w:rsidRDefault="00015EE5">
          <w:pPr>
            <w:pStyle w:val="BBFB6F41D8AE422098DA78213149F4BB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B7"/>
    <w:rsid w:val="00015EE5"/>
    <w:rsid w:val="001A0362"/>
    <w:rsid w:val="001F15F0"/>
    <w:rsid w:val="003268B4"/>
    <w:rsid w:val="00376BB7"/>
    <w:rsid w:val="005E23C6"/>
    <w:rsid w:val="009F3BE6"/>
    <w:rsid w:val="00C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BFB6F41D8AE422098DA78213149F4BB">
    <w:name w:val="BBFB6F41D8AE422098DA78213149F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gendefinert 3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15C29"/>
      </a:accent1>
      <a:accent2>
        <a:srgbClr val="5B9BD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ac8ee-3e3f-4a17-8e6d-2f351865f9b4">
      <Terms xmlns="http://schemas.microsoft.com/office/infopath/2007/PartnerControls"/>
    </lcf76f155ced4ddcb4097134ff3c332f>
    <TaxCatchAll xmlns="9a7adc81-f84c-4de9-9d64-30c7df7800ba" xsi:nil="true"/>
    <SharedWithUsers xmlns="9a7adc81-f84c-4de9-9d64-30c7df7800b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570174EAE164ABB48287EB2ABE63F" ma:contentTypeVersion="13" ma:contentTypeDescription="Opprett et nytt dokument." ma:contentTypeScope="" ma:versionID="0e2f78658f6da46f1eb98ccf31b2e47c">
  <xsd:schema xmlns:xsd="http://www.w3.org/2001/XMLSchema" xmlns:xs="http://www.w3.org/2001/XMLSchema" xmlns:p="http://schemas.microsoft.com/office/2006/metadata/properties" xmlns:ns2="95eac8ee-3e3f-4a17-8e6d-2f351865f9b4" xmlns:ns3="9a7adc81-f84c-4de9-9d64-30c7df7800ba" targetNamespace="http://schemas.microsoft.com/office/2006/metadata/properties" ma:root="true" ma:fieldsID="9d474e7c24cbe2004fb711075948ef81" ns2:_="" ns3:_="">
    <xsd:import namespace="95eac8ee-3e3f-4a17-8e6d-2f351865f9b4"/>
    <xsd:import namespace="9a7adc81-f84c-4de9-9d64-30c7df7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c8ee-3e3f-4a17-8e6d-2f351865f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dc81-f84c-4de9-9d64-30c7df78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00e89-eed9-4988-9842-81ecdf2679f8}" ma:internalName="TaxCatchAll" ma:showField="CatchAllData" ma:web="9a7adc81-f84c-4de9-9d64-30c7df78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FEBA2-87E3-46DE-B1B3-2AB9E15F565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9a7adc81-f84c-4de9-9d64-30c7df7800ba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95eac8ee-3e3f-4a17-8e6d-2f351865f9b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AAEE40-3785-4248-A6D5-BD1613F25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7F33C-1DDC-42BA-969A-72225BCA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ac8ee-3e3f-4a17-8e6d-2f351865f9b4"/>
    <ds:schemaRef ds:uri="9a7adc81-f84c-4de9-9d64-30c7df78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Notatmal_VID</Template>
  <TotalTime>0</TotalTime>
  <Pages>2</Pages>
  <Words>155</Words>
  <Characters>824</Characters>
  <Application>Microsoft Office Word</Application>
  <DocSecurity>0</DocSecurity>
  <Lines>6</Lines>
  <Paragraphs>1</Paragraphs>
  <ScaleCrop>false</ScaleCrop>
  <Company>VID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Erol</dc:creator>
  <cp:keywords/>
  <dc:description>Template by officeconsult.no</dc:description>
  <cp:lastModifiedBy>Trine Powell</cp:lastModifiedBy>
  <cp:revision>13</cp:revision>
  <dcterms:created xsi:type="dcterms:W3CDTF">2023-03-08T12:29:00Z</dcterms:created>
  <dcterms:modified xsi:type="dcterms:W3CDTF">2024-11-05T14:02:00Z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0x01010037D570174EAE164ABB48287EB2ABE63F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