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30CC" w14:textId="77777777" w:rsidR="00BE39F7" w:rsidRPr="006C37CC" w:rsidRDefault="00BE39F7" w:rsidP="00BE39F7">
      <w:pPr>
        <w:kinsoku w:val="0"/>
        <w:overflowPunct w:val="0"/>
        <w:ind w:right="115"/>
        <w:rPr>
          <w:rFonts w:ascii="Arial" w:hAnsi="Arial" w:cs="Arial"/>
          <w:b/>
          <w:bCs/>
          <w:sz w:val="32"/>
          <w:szCs w:val="34"/>
          <w:lang w:val="en-US"/>
        </w:rPr>
      </w:pPr>
      <w:r w:rsidRPr="006C37CC">
        <w:rPr>
          <w:rFonts w:ascii="Arial" w:hAnsi="Arial" w:cs="Arial"/>
          <w:b/>
          <w:bCs/>
          <w:sz w:val="32"/>
          <w:szCs w:val="34"/>
          <w:lang w:val="en-US"/>
        </w:rPr>
        <w:t>I</w:t>
      </w:r>
      <w:r w:rsidRPr="006C37CC">
        <w:rPr>
          <w:rFonts w:ascii="Arial" w:hAnsi="Arial" w:cs="Arial"/>
          <w:b/>
          <w:bCs/>
          <w:spacing w:val="-3"/>
          <w:sz w:val="32"/>
          <w:szCs w:val="34"/>
          <w:lang w:val="en-US"/>
        </w:rPr>
        <w:t xml:space="preserve"> </w:t>
      </w:r>
      <w:r w:rsidRPr="006C37CC">
        <w:rPr>
          <w:rFonts w:ascii="Arial" w:hAnsi="Arial" w:cs="Arial"/>
          <w:b/>
          <w:bCs/>
          <w:sz w:val="32"/>
          <w:szCs w:val="34"/>
          <w:lang w:val="en-US"/>
        </w:rPr>
        <w:t>am</w:t>
      </w:r>
      <w:r w:rsidRPr="006C37CC">
        <w:rPr>
          <w:rFonts w:ascii="Arial" w:hAnsi="Arial" w:cs="Arial"/>
          <w:b/>
          <w:bCs/>
          <w:spacing w:val="-2"/>
          <w:sz w:val="32"/>
          <w:szCs w:val="34"/>
          <w:lang w:val="en-US"/>
        </w:rPr>
        <w:t xml:space="preserve"> </w:t>
      </w:r>
      <w:r w:rsidRPr="006C37CC">
        <w:rPr>
          <w:rFonts w:ascii="Arial" w:hAnsi="Arial" w:cs="Arial"/>
          <w:b/>
          <w:bCs/>
          <w:sz w:val="32"/>
          <w:szCs w:val="34"/>
          <w:lang w:val="en-US"/>
        </w:rPr>
        <w:t>applying</w:t>
      </w:r>
      <w:r w:rsidRPr="006C37CC">
        <w:rPr>
          <w:rFonts w:ascii="Arial" w:hAnsi="Arial" w:cs="Arial"/>
          <w:b/>
          <w:bCs/>
          <w:spacing w:val="-3"/>
          <w:sz w:val="32"/>
          <w:szCs w:val="34"/>
          <w:lang w:val="en-US"/>
        </w:rPr>
        <w:t xml:space="preserve"> </w:t>
      </w:r>
      <w:r w:rsidRPr="006C37CC">
        <w:rPr>
          <w:rFonts w:ascii="Arial" w:hAnsi="Arial" w:cs="Arial"/>
          <w:b/>
          <w:bCs/>
          <w:sz w:val="32"/>
          <w:szCs w:val="34"/>
          <w:lang w:val="en-US"/>
        </w:rPr>
        <w:t>for the Master in Community Development and Social Innovation</w:t>
      </w:r>
    </w:p>
    <w:p w14:paraId="687EFB6B" w14:textId="77777777" w:rsidR="00BE39F7" w:rsidRDefault="00BE39F7" w:rsidP="00BE39F7">
      <w:pPr>
        <w:kinsoku w:val="0"/>
        <w:overflowPunct w:val="0"/>
        <w:ind w:right="115"/>
        <w:rPr>
          <w:rStyle w:val="Utheving"/>
          <w:rFonts w:ascii="Arial" w:hAnsi="Arial" w:cs="Arial"/>
          <w:i w:val="0"/>
          <w:shd w:val="clear" w:color="auto" w:fill="FFFFFF"/>
          <w:lang w:val="en-US"/>
        </w:rPr>
      </w:pPr>
    </w:p>
    <w:p w14:paraId="6A8014B4" w14:textId="77777777" w:rsidR="00BE39F7" w:rsidRPr="00BE39F7" w:rsidRDefault="00BE39F7" w:rsidP="00BE39F7">
      <w:pPr>
        <w:kinsoku w:val="0"/>
        <w:overflowPunct w:val="0"/>
        <w:ind w:right="115"/>
        <w:rPr>
          <w:rFonts w:ascii="Arial" w:hAnsi="Arial" w:cs="Arial"/>
          <w:shd w:val="clear" w:color="auto" w:fill="FFFFFF"/>
          <w:lang w:val="en-US"/>
        </w:rPr>
      </w:pPr>
      <w:r w:rsidRPr="00C87267">
        <w:rPr>
          <w:rStyle w:val="Utheving"/>
          <w:rFonts w:ascii="Arial" w:hAnsi="Arial" w:cs="Arial"/>
          <w:shd w:val="clear" w:color="auto" w:fill="FFFFFF"/>
          <w:lang w:val="en-US"/>
        </w:rPr>
        <w:t>With the following specialization</w:t>
      </w:r>
      <w:r>
        <w:rPr>
          <w:rStyle w:val="Utheving"/>
          <w:rFonts w:ascii="Arial" w:hAnsi="Arial" w:cs="Arial"/>
          <w:shd w:val="clear" w:color="auto" w:fill="FFFFFF"/>
          <w:lang w:val="en-US"/>
        </w:rPr>
        <w:t xml:space="preserve"> (p</w:t>
      </w:r>
      <w:r w:rsidRPr="00CB0B84">
        <w:rPr>
          <w:rStyle w:val="Utheving"/>
          <w:rFonts w:ascii="Arial" w:hAnsi="Arial" w:cs="Arial"/>
          <w:szCs w:val="20"/>
          <w:shd w:val="clear" w:color="auto" w:fill="FFFFFF"/>
          <w:lang w:val="en-US"/>
        </w:rPr>
        <w:t>rioritize</w:t>
      </w:r>
      <w:r>
        <w:rPr>
          <w:rStyle w:val="Utheving"/>
          <w:rFonts w:ascii="Arial" w:hAnsi="Arial" w:cs="Arial"/>
          <w:szCs w:val="20"/>
          <w:shd w:val="clear" w:color="auto" w:fill="FFFFFF"/>
          <w:lang w:val="en-US"/>
        </w:rPr>
        <w:t xml:space="preserve"> by number if more than one)</w:t>
      </w:r>
      <w:r>
        <w:rPr>
          <w:rStyle w:val="Utheving"/>
          <w:rFonts w:ascii="Arial" w:hAnsi="Arial" w:cs="Arial"/>
          <w:shd w:val="clear" w:color="auto" w:fill="FFFFFF"/>
          <w:lang w:val="en-US"/>
        </w:rPr>
        <w:t xml:space="preserve">: </w:t>
      </w:r>
      <w:r>
        <w:rPr>
          <w:rStyle w:val="Utheving"/>
          <w:rFonts w:ascii="Arial" w:hAnsi="Arial" w:cs="Arial"/>
          <w:szCs w:val="20"/>
          <w:shd w:val="clear" w:color="auto" w:fill="FFFFFF"/>
          <w:lang w:val="en-US"/>
        </w:rP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5"/>
        <w:gridCol w:w="566"/>
      </w:tblGrid>
      <w:tr w:rsidR="00BE39F7" w:rsidRPr="00D86ABF" w14:paraId="44E4A50B" w14:textId="77777777" w:rsidTr="000610BC">
        <w:trPr>
          <w:trHeight w:hRule="exact" w:val="637"/>
        </w:trPr>
        <w:tc>
          <w:tcPr>
            <w:tcW w:w="84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EA73F9E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8726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Diakonia, Community Development, and Christian Social Practice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location: </w:t>
            </w:r>
            <w:r w:rsidRPr="00C8726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Oslo)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1405E67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D724C45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  <w:tr w:rsidR="00BE39F7" w:rsidRPr="00D86ABF" w14:paraId="7692DE8A" w14:textId="77777777" w:rsidTr="000610BC">
        <w:trPr>
          <w:trHeight w:hRule="exact" w:val="637"/>
        </w:trPr>
        <w:tc>
          <w:tcPr>
            <w:tcW w:w="84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29C8242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Value-Based Leadership and Social Innovation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location: 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Oslo)</w:t>
            </w:r>
          </w:p>
        </w:tc>
        <w:tc>
          <w:tcPr>
            <w:tcW w:w="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93DE550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  <w:tr w:rsidR="00BE39F7" w:rsidRPr="00D86ABF" w14:paraId="4016AB00" w14:textId="77777777" w:rsidTr="000610BC">
        <w:trPr>
          <w:trHeight w:hRule="exact" w:val="637"/>
        </w:trPr>
        <w:tc>
          <w:tcPr>
            <w:tcW w:w="84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B7041F9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Migration and Intercultural Relations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location: 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Stavanger) </w:t>
            </w:r>
          </w:p>
        </w:tc>
        <w:tc>
          <w:tcPr>
            <w:tcW w:w="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C9FF8C0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0AB0341" w14:textId="77777777" w:rsidR="00BE39F7" w:rsidRPr="00E07436" w:rsidRDefault="00BE39F7" w:rsidP="00BE39F7">
      <w:pPr>
        <w:kinsoku w:val="0"/>
        <w:overflowPunct w:val="0"/>
        <w:spacing w:line="200" w:lineRule="exact"/>
        <w:rPr>
          <w:rFonts w:ascii="Arial" w:hAnsi="Arial" w:cs="Arial"/>
          <w:szCs w:val="20"/>
          <w:lang w:val="en-US"/>
        </w:rPr>
      </w:pPr>
    </w:p>
    <w:p w14:paraId="7BA8AFCC" w14:textId="77777777" w:rsidR="00BE39F7" w:rsidRPr="00E07436" w:rsidRDefault="00BE39F7" w:rsidP="00BE39F7">
      <w:pPr>
        <w:kinsoku w:val="0"/>
        <w:overflowPunct w:val="0"/>
        <w:spacing w:line="200" w:lineRule="exact"/>
        <w:rPr>
          <w:rFonts w:ascii="Arial" w:hAnsi="Arial" w:cs="Arial"/>
          <w:szCs w:val="20"/>
          <w:lang w:val="en-US"/>
        </w:rPr>
      </w:pPr>
    </w:p>
    <w:p w14:paraId="116D277D" w14:textId="77777777" w:rsidR="00BE39F7" w:rsidRDefault="00D314B6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lang w:val="en-US"/>
        </w:rPr>
      </w:pPr>
      <w:r w:rsidRPr="00E07436">
        <w:rPr>
          <w:rFonts w:ascii="Arial" w:hAnsi="Arial" w:cs="Arial"/>
          <w:b/>
          <w:lang w:val="en-US"/>
        </w:rPr>
        <w:t>Personal data</w:t>
      </w:r>
      <w:r w:rsidR="00BE39F7" w:rsidRPr="00E07436">
        <w:rPr>
          <w:rFonts w:ascii="Arial" w:hAnsi="Arial" w:cs="Arial"/>
          <w:lang w:val="en-US"/>
        </w:rPr>
        <w:t xml:space="preserve"> </w:t>
      </w:r>
    </w:p>
    <w:p w14:paraId="23909BFC" w14:textId="77777777" w:rsidR="00BE39F7" w:rsidRPr="00E0032E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DBCE783" w14:textId="77777777" w:rsidR="00BE39F7" w:rsidRPr="00E0032E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E0032E">
        <w:rPr>
          <w:rFonts w:ascii="Arial" w:hAnsi="Arial" w:cs="Arial"/>
          <w:sz w:val="20"/>
          <w:szCs w:val="20"/>
          <w:lang w:val="en-US"/>
        </w:rPr>
        <w:t>lease use computer or capital letters</w:t>
      </w:r>
      <w:r w:rsidR="00D314B6">
        <w:rPr>
          <w:rFonts w:ascii="Arial" w:hAnsi="Arial" w:cs="Arial"/>
          <w:sz w:val="20"/>
          <w:szCs w:val="20"/>
          <w:lang w:val="en-US"/>
        </w:rPr>
        <w:t>. E</w:t>
      </w:r>
      <w:r w:rsidRPr="00E0032E">
        <w:rPr>
          <w:rFonts w:ascii="Arial" w:hAnsi="Arial" w:cs="Arial"/>
          <w:sz w:val="20"/>
          <w:szCs w:val="20"/>
          <w:lang w:val="en-US"/>
        </w:rPr>
        <w:t>nter your name as written in your passport</w:t>
      </w:r>
      <w:r w:rsidR="00D314B6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Style w:val="Tabellrutenett"/>
        <w:tblW w:w="0" w:type="auto"/>
        <w:tblLook w:val="04E0" w:firstRow="1" w:lastRow="1" w:firstColumn="1" w:lastColumn="0" w:noHBand="0" w:noVBand="1"/>
      </w:tblPr>
      <w:tblGrid>
        <w:gridCol w:w="1164"/>
        <w:gridCol w:w="1969"/>
        <w:gridCol w:w="3071"/>
        <w:gridCol w:w="3071"/>
      </w:tblGrid>
      <w:tr w:rsidR="00BE39F7" w:rsidRPr="00E07436" w14:paraId="0FFCDB6E" w14:textId="77777777" w:rsidTr="00713877">
        <w:tc>
          <w:tcPr>
            <w:tcW w:w="3133" w:type="dxa"/>
            <w:gridSpan w:val="2"/>
            <w:shd w:val="clear" w:color="auto" w:fill="D0CECE" w:themeFill="background2" w:themeFillShade="E6"/>
          </w:tcPr>
          <w:p w14:paraId="530A8C0B" w14:textId="77777777" w:rsidR="00BE39F7" w:rsidRPr="004F4D45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 xml:space="preserve">Last </w:t>
            </w:r>
            <w:r w:rsidR="00BE39F7" w:rsidRPr="004F4D45">
              <w:rPr>
                <w:rFonts w:ascii="Arial" w:hAnsi="Arial" w:cs="Arial"/>
                <w:szCs w:val="20"/>
                <w:lang w:val="en-US"/>
              </w:rPr>
              <w:t>name: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56AB5AC9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First name: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06C6B43A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Middle name:</w:t>
            </w:r>
          </w:p>
        </w:tc>
      </w:tr>
      <w:tr w:rsidR="00BE39F7" w:rsidRPr="00E07436" w14:paraId="5BC394CC" w14:textId="77777777" w:rsidTr="00D314B6">
        <w:tc>
          <w:tcPr>
            <w:tcW w:w="3133" w:type="dxa"/>
            <w:gridSpan w:val="2"/>
          </w:tcPr>
          <w:p w14:paraId="727AD3F0" w14:textId="77777777" w:rsidR="00BE39F7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6D219B3E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</w:tcPr>
          <w:p w14:paraId="3D4D7982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</w:tcPr>
          <w:p w14:paraId="603B3DED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713877" w:rsidRPr="00E07436" w14:paraId="56816BA4" w14:textId="77777777" w:rsidTr="00713877">
        <w:trPr>
          <w:trHeight w:val="426"/>
        </w:trPr>
        <w:tc>
          <w:tcPr>
            <w:tcW w:w="3133" w:type="dxa"/>
            <w:gridSpan w:val="2"/>
            <w:shd w:val="clear" w:color="auto" w:fill="D0CECE" w:themeFill="background2" w:themeFillShade="E6"/>
          </w:tcPr>
          <w:p w14:paraId="79303EEE" w14:textId="77777777" w:rsidR="00BE39F7" w:rsidRPr="00D314B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D314B6">
              <w:rPr>
                <w:rFonts w:ascii="Arial" w:hAnsi="Arial" w:cs="Arial"/>
                <w:szCs w:val="20"/>
                <w:lang w:val="en-US"/>
              </w:rPr>
              <w:t>Date of birth (</w:t>
            </w:r>
            <w:proofErr w:type="spellStart"/>
            <w:proofErr w:type="gramStart"/>
            <w:r w:rsidRPr="00D314B6">
              <w:rPr>
                <w:rFonts w:ascii="Arial" w:hAnsi="Arial" w:cs="Arial"/>
                <w:szCs w:val="20"/>
                <w:lang w:val="en-US"/>
              </w:rPr>
              <w:t>dd.mm.yyyy</w:t>
            </w:r>
            <w:proofErr w:type="spellEnd"/>
            <w:proofErr w:type="gramEnd"/>
            <w:r w:rsidRPr="00D314B6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4AEB3515" w14:textId="77777777" w:rsidR="00BE39F7" w:rsidRPr="00D314B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D314B6">
              <w:rPr>
                <w:rFonts w:ascii="Arial" w:hAnsi="Arial" w:cs="Arial"/>
                <w:szCs w:val="20"/>
                <w:lang w:val="en-US"/>
              </w:rPr>
              <w:t>Nationality: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3C6053F3" w14:textId="77777777" w:rsidR="00BE39F7" w:rsidRPr="00D314B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D314B6">
              <w:rPr>
                <w:rFonts w:ascii="Arial" w:hAnsi="Arial" w:cs="Arial"/>
                <w:szCs w:val="20"/>
                <w:lang w:val="en-US"/>
              </w:rPr>
              <w:t>Gender:</w:t>
            </w:r>
          </w:p>
        </w:tc>
      </w:tr>
      <w:tr w:rsidR="00D314B6" w:rsidRPr="00E07436" w14:paraId="433BB7C6" w14:textId="77777777" w:rsidTr="00D314B6">
        <w:trPr>
          <w:trHeight w:val="817"/>
        </w:trPr>
        <w:tc>
          <w:tcPr>
            <w:tcW w:w="3133" w:type="dxa"/>
            <w:gridSpan w:val="2"/>
            <w:shd w:val="clear" w:color="auto" w:fill="FFFFFF" w:themeFill="background1"/>
          </w:tcPr>
          <w:p w14:paraId="3E0B4EAA" w14:textId="77777777" w:rsidR="00D314B6" w:rsidRPr="00D314B6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2D5B2AA" w14:textId="77777777" w:rsidR="00D314B6" w:rsidRPr="00D314B6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B33F49A" w14:textId="77777777" w:rsidR="00D314B6" w:rsidRPr="00D314B6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BE39F7" w:rsidRPr="00E07436" w14:paraId="18615B49" w14:textId="77777777" w:rsidTr="00713877">
        <w:tc>
          <w:tcPr>
            <w:tcW w:w="1164" w:type="dxa"/>
            <w:shd w:val="clear" w:color="auto" w:fill="D0CECE" w:themeFill="background2" w:themeFillShade="E6"/>
          </w:tcPr>
          <w:p w14:paraId="6505FC45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E-mail:</w:t>
            </w:r>
          </w:p>
        </w:tc>
        <w:tc>
          <w:tcPr>
            <w:tcW w:w="8111" w:type="dxa"/>
            <w:gridSpan w:val="3"/>
          </w:tcPr>
          <w:p w14:paraId="31ABDF00" w14:textId="77777777" w:rsidR="00BE39F7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2996C71D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BE39F7" w:rsidRPr="00E07436" w14:paraId="557E812E" w14:textId="77777777" w:rsidTr="00713877">
        <w:tc>
          <w:tcPr>
            <w:tcW w:w="1164" w:type="dxa"/>
            <w:shd w:val="clear" w:color="auto" w:fill="D0CECE" w:themeFill="background2" w:themeFillShade="E6"/>
          </w:tcPr>
          <w:p w14:paraId="69F7B863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Address:</w:t>
            </w:r>
          </w:p>
        </w:tc>
        <w:tc>
          <w:tcPr>
            <w:tcW w:w="8111" w:type="dxa"/>
            <w:gridSpan w:val="3"/>
          </w:tcPr>
          <w:p w14:paraId="5F69A8FF" w14:textId="77777777" w:rsidR="00BE39F7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73852237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14:paraId="712E9C72" w14:textId="77777777" w:rsidR="00BE39F7" w:rsidRDefault="00D314B6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  <w:r w:rsidRPr="00E07436">
        <w:rPr>
          <w:rFonts w:ascii="Arial" w:hAnsi="Arial" w:cs="Arial"/>
          <w:b/>
          <w:lang w:val="en-US"/>
        </w:rPr>
        <w:lastRenderedPageBreak/>
        <w:t>Funding</w:t>
      </w:r>
    </w:p>
    <w:tbl>
      <w:tblPr>
        <w:tblStyle w:val="Tabellrutenett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E39F7" w:rsidRPr="00E07436" w14:paraId="16C3BE6C" w14:textId="77777777" w:rsidTr="00713877">
        <w:trPr>
          <w:trHeight w:val="234"/>
        </w:trPr>
        <w:tc>
          <w:tcPr>
            <w:tcW w:w="9291" w:type="dxa"/>
            <w:shd w:val="clear" w:color="auto" w:fill="D0CECE" w:themeFill="background2" w:themeFillShade="E6"/>
          </w:tcPr>
          <w:p w14:paraId="2434C058" w14:textId="77777777" w:rsidR="00BE39F7" w:rsidRPr="00E0743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Source of funding</w:t>
            </w:r>
          </w:p>
        </w:tc>
      </w:tr>
      <w:tr w:rsidR="00BE39F7" w:rsidRPr="00E07436" w14:paraId="64127DC0" w14:textId="77777777" w:rsidTr="000610BC">
        <w:trPr>
          <w:trHeight w:val="2108"/>
        </w:trPr>
        <w:tc>
          <w:tcPr>
            <w:tcW w:w="9291" w:type="dxa"/>
          </w:tcPr>
          <w:p w14:paraId="6E6CEF87" w14:textId="77777777" w:rsidR="00BE39F7" w:rsidRDefault="00BE39F7" w:rsidP="000610BC">
            <w:pPr>
              <w:rPr>
                <w:rFonts w:ascii="Arial" w:hAnsi="Arial" w:cs="Arial"/>
                <w:lang w:val="en-US"/>
              </w:rPr>
            </w:pPr>
          </w:p>
          <w:p w14:paraId="642DF405" w14:textId="77777777" w:rsidR="00BE39F7" w:rsidRDefault="00BE39F7" w:rsidP="000610BC">
            <w:pPr>
              <w:rPr>
                <w:rFonts w:ascii="Arial" w:hAnsi="Arial" w:cs="Arial"/>
                <w:lang w:val="en-US"/>
              </w:rPr>
            </w:pPr>
          </w:p>
          <w:p w14:paraId="51F745E6" w14:textId="77777777" w:rsidR="00BE39F7" w:rsidRDefault="00BE39F7" w:rsidP="000610BC">
            <w:pPr>
              <w:rPr>
                <w:rFonts w:ascii="Arial" w:hAnsi="Arial" w:cs="Arial"/>
                <w:lang w:val="en-US"/>
              </w:rPr>
            </w:pPr>
          </w:p>
          <w:p w14:paraId="1641597B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46F2630" w14:textId="77777777" w:rsidR="00BE39F7" w:rsidRPr="00E07436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2718C772" w14:textId="77777777" w:rsidR="00BE39F7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7CA8293E" w14:textId="77777777" w:rsidR="00BE39F7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5A431EA4" w14:textId="77777777" w:rsidR="00BE39F7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5BFB61CD" w14:textId="77777777" w:rsid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b/>
          <w:lang w:val="en-US"/>
        </w:rPr>
      </w:pPr>
      <w:r w:rsidRPr="004C4DC0">
        <w:rPr>
          <w:rFonts w:ascii="Arial" w:hAnsi="Arial" w:cs="Arial"/>
          <w:b/>
          <w:lang w:val="en-US"/>
        </w:rPr>
        <w:t xml:space="preserve">Required </w:t>
      </w:r>
      <w:r w:rsidR="00617E6D">
        <w:rPr>
          <w:rFonts w:ascii="Arial" w:hAnsi="Arial" w:cs="Arial"/>
          <w:b/>
          <w:lang w:val="en-US"/>
        </w:rPr>
        <w:t xml:space="preserve">supporting </w:t>
      </w:r>
      <w:r w:rsidRPr="004C4DC0">
        <w:rPr>
          <w:rFonts w:ascii="Arial" w:hAnsi="Arial" w:cs="Arial"/>
          <w:b/>
          <w:lang w:val="en-US"/>
        </w:rPr>
        <w:t>documents</w:t>
      </w:r>
    </w:p>
    <w:p w14:paraId="55E3E8B6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b/>
          <w:lang w:val="en-US"/>
        </w:rPr>
      </w:pPr>
    </w:p>
    <w:p w14:paraId="236375E5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As part of the application process you will need to provide us with the following supporting documents:</w:t>
      </w:r>
    </w:p>
    <w:p w14:paraId="39AE9B9F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A94FCE6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copies of your passport including your photo, full name, date of birth and nationality</w:t>
      </w:r>
    </w:p>
    <w:p w14:paraId="40B6F11A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454C3B80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proof of English language proficiency</w:t>
      </w:r>
    </w:p>
    <w:p w14:paraId="18937B2A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CE8AFAE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academic transcripts of records (bachelor's diploma) from your university</w:t>
      </w:r>
    </w:p>
    <w:p w14:paraId="35A8939B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F3382A5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 xml:space="preserve">diploma/certificate/transcript from Higher Secondary School as specified for your country in </w:t>
      </w:r>
      <w:proofErr w:type="spellStart"/>
      <w:r w:rsidRPr="004C4DC0">
        <w:rPr>
          <w:rFonts w:ascii="Arial" w:hAnsi="Arial" w:cs="Arial"/>
          <w:sz w:val="20"/>
          <w:szCs w:val="20"/>
          <w:lang w:val="en-US"/>
        </w:rPr>
        <w:t>Nokut's</w:t>
      </w:r>
      <w:proofErr w:type="spellEnd"/>
      <w:r w:rsidRPr="004C4DC0">
        <w:rPr>
          <w:rFonts w:ascii="Arial" w:hAnsi="Arial" w:cs="Arial"/>
          <w:sz w:val="20"/>
          <w:szCs w:val="20"/>
          <w:lang w:val="en-US"/>
        </w:rPr>
        <w:t xml:space="preserve"> GSU-list. This document does not need to be translated</w:t>
      </w:r>
    </w:p>
    <w:p w14:paraId="3C85A79F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E7C439E" w14:textId="77777777" w:rsidR="004C4DC0" w:rsidRPr="004C4DC0" w:rsidRDefault="004C4DC0" w:rsidP="00617E6D">
      <w:pPr>
        <w:pStyle w:val="Listeavsnitt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marriage/change of name certificate</w:t>
      </w:r>
      <w:r w:rsidR="00617E6D">
        <w:rPr>
          <w:rFonts w:ascii="Arial" w:hAnsi="Arial" w:cs="Arial"/>
          <w:sz w:val="20"/>
          <w:szCs w:val="20"/>
          <w:lang w:val="en-US"/>
        </w:rPr>
        <w:t>, if applicable</w:t>
      </w:r>
    </w:p>
    <w:p w14:paraId="303B01D4" w14:textId="77777777" w:rsidR="004C4DC0" w:rsidRDefault="004C4DC0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62C1FE8D" w14:textId="77777777" w:rsidR="004C4DC0" w:rsidRDefault="004C4DC0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474F4D93" w14:textId="254232B2" w:rsidR="00617E6D" w:rsidRDefault="00617E6D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779FAE41" w14:textId="43ECDA6A" w:rsidR="00D86ABF" w:rsidRDefault="00D86ABF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7083F670" w14:textId="77777777" w:rsidR="00D86ABF" w:rsidRDefault="00D86ABF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485FDEE3" w14:textId="77777777" w:rsidR="00617E6D" w:rsidRDefault="00617E6D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20F6862E" w14:textId="77777777" w:rsidR="00617E6D" w:rsidRDefault="00617E6D" w:rsidP="00754A21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2C8652C7" w14:textId="77777777" w:rsidR="00BE39F7" w:rsidRPr="00754A21" w:rsidRDefault="00D314B6" w:rsidP="00754A21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Signature</w:t>
      </w:r>
    </w:p>
    <w:p w14:paraId="38225B62" w14:textId="77777777" w:rsidR="00BE39F7" w:rsidRPr="00754A21" w:rsidRDefault="00BE39F7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 xml:space="preserve">I </w:t>
      </w:r>
      <w:r w:rsidR="00754A21" w:rsidRPr="00754A21">
        <w:rPr>
          <w:rFonts w:ascii="Arial" w:hAnsi="Arial" w:cs="Arial"/>
          <w:lang w:val="en-GB"/>
        </w:rPr>
        <w:t>hereby certify</w:t>
      </w:r>
      <w:r w:rsidRPr="00754A21">
        <w:rPr>
          <w:rFonts w:ascii="Arial" w:hAnsi="Arial" w:cs="Arial"/>
          <w:lang w:val="en-GB"/>
        </w:rPr>
        <w:t xml:space="preserve"> that I have provided an accurate response to the questions </w:t>
      </w:r>
      <w:r w:rsidR="00754A21">
        <w:rPr>
          <w:rFonts w:ascii="Arial" w:hAnsi="Arial" w:cs="Arial"/>
          <w:lang w:val="en-GB"/>
        </w:rPr>
        <w:t>in</w:t>
      </w:r>
      <w:r w:rsidRPr="00754A21">
        <w:rPr>
          <w:rFonts w:ascii="Arial" w:hAnsi="Arial" w:cs="Arial"/>
          <w:lang w:val="en-GB"/>
        </w:rPr>
        <w:t xml:space="preserve"> this application. </w:t>
      </w:r>
    </w:p>
    <w:p w14:paraId="19189632" w14:textId="77777777" w:rsidR="00BE39F7" w:rsidRPr="00754A21" w:rsidRDefault="00754A21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>I certify that I have submitted all the required document</w:t>
      </w:r>
      <w:r>
        <w:rPr>
          <w:rFonts w:ascii="Arial" w:hAnsi="Arial" w:cs="Arial"/>
          <w:lang w:val="en-GB"/>
        </w:rPr>
        <w:t>s</w:t>
      </w:r>
      <w:r w:rsidR="00BE39F7" w:rsidRPr="00754A21">
        <w:rPr>
          <w:rFonts w:ascii="Arial" w:hAnsi="Arial" w:cs="Arial"/>
          <w:lang w:val="en-GB"/>
        </w:rPr>
        <w:t xml:space="preserve">. To the best of my knowledge, I further </w:t>
      </w:r>
      <w:r w:rsidRPr="00754A21">
        <w:rPr>
          <w:rFonts w:ascii="Arial" w:hAnsi="Arial" w:cs="Arial"/>
          <w:lang w:val="en-GB"/>
        </w:rPr>
        <w:t>certify</w:t>
      </w:r>
      <w:r w:rsidR="00BE39F7" w:rsidRPr="00754A21">
        <w:rPr>
          <w:rFonts w:ascii="Arial" w:hAnsi="Arial" w:cs="Arial"/>
          <w:lang w:val="en-GB"/>
        </w:rPr>
        <w:t xml:space="preserve"> that all official documents submitted in support of this application are authentic and unaltered records that pertain to me.</w:t>
      </w:r>
    </w:p>
    <w:p w14:paraId="5F46BC9A" w14:textId="77777777" w:rsidR="00BE39F7" w:rsidRPr="00754A21" w:rsidRDefault="00BE39F7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>I authorize release of any document submitted by me in connection with this application to any person, firm, corporation, association or government agency, for explana</w:t>
      </w:r>
      <w:r w:rsidR="00754A21">
        <w:rPr>
          <w:rFonts w:ascii="Arial" w:hAnsi="Arial" w:cs="Arial"/>
          <w:lang w:val="en-GB"/>
        </w:rPr>
        <w:t>tory</w:t>
      </w:r>
      <w:r w:rsidRPr="00754A21">
        <w:rPr>
          <w:rFonts w:ascii="Arial" w:hAnsi="Arial" w:cs="Arial"/>
          <w:lang w:val="en-GB"/>
        </w:rPr>
        <w:t xml:space="preserve"> or verificati</w:t>
      </w:r>
      <w:r w:rsidR="00754A21">
        <w:rPr>
          <w:rFonts w:ascii="Arial" w:hAnsi="Arial" w:cs="Arial"/>
          <w:lang w:val="en-GB"/>
        </w:rPr>
        <w:t>on purposes</w:t>
      </w:r>
      <w:r w:rsidRPr="00754A21">
        <w:rPr>
          <w:rFonts w:ascii="Arial" w:hAnsi="Arial" w:cs="Arial"/>
          <w:lang w:val="en-GB"/>
        </w:rPr>
        <w:t>.</w:t>
      </w:r>
    </w:p>
    <w:p w14:paraId="37BE41E1" w14:textId="77777777" w:rsidR="00BE39F7" w:rsidRPr="00754A21" w:rsidRDefault="00BE39F7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>I understand that any omission or misinformation may void my admission or result in dismissal.</w:t>
      </w:r>
    </w:p>
    <w:p w14:paraId="18F217BA" w14:textId="77777777" w:rsidR="00BE39F7" w:rsidRPr="00E707E9" w:rsidRDefault="00BE39F7" w:rsidP="00BE39F7">
      <w:pPr>
        <w:kinsoku w:val="0"/>
        <w:overflowPunct w:val="0"/>
        <w:spacing w:line="190" w:lineRule="exact"/>
        <w:rPr>
          <w:rFonts w:ascii="Arial" w:hAnsi="Arial" w:cs="Arial"/>
          <w:szCs w:val="20"/>
          <w:lang w:val="en-US"/>
        </w:rPr>
      </w:pPr>
    </w:p>
    <w:p w14:paraId="1A84FCE2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7AE63A6C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6D5C36A5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05A94A10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4A8AED80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4EC62F5A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24136018" w14:textId="77777777" w:rsidR="00BE39F7" w:rsidRPr="00E707E9" w:rsidRDefault="00BE39F7" w:rsidP="00BE39F7">
      <w:pPr>
        <w:pStyle w:val="Brdtekst"/>
        <w:tabs>
          <w:tab w:val="left" w:pos="2948"/>
        </w:tabs>
        <w:kinsoku w:val="0"/>
        <w:overflowPunct w:val="0"/>
        <w:spacing w:line="225" w:lineRule="exact"/>
        <w:rPr>
          <w:rFonts w:ascii="Arial" w:hAnsi="Arial" w:cs="Arial"/>
          <w:lang w:val="en-US"/>
        </w:rPr>
      </w:pPr>
      <w:r w:rsidRPr="00E707E9">
        <w:rPr>
          <w:rFonts w:ascii="Arial" w:hAnsi="Arial" w:cs="Arial"/>
          <w:lang w:val="en-US"/>
        </w:rPr>
        <w:t>………………………</w:t>
      </w:r>
      <w:r w:rsidRPr="00E707E9">
        <w:rPr>
          <w:rFonts w:ascii="Arial" w:hAnsi="Arial" w:cs="Arial"/>
          <w:lang w:val="en-US"/>
        </w:rPr>
        <w:tab/>
        <w:t>………………………………….</w:t>
      </w:r>
    </w:p>
    <w:p w14:paraId="165A4EBD" w14:textId="77777777" w:rsidR="00BE39F7" w:rsidRPr="00E707E9" w:rsidRDefault="00BE39F7" w:rsidP="00BE39F7">
      <w:pPr>
        <w:pStyle w:val="Brdtekst"/>
        <w:tabs>
          <w:tab w:val="left" w:pos="3656"/>
        </w:tabs>
        <w:kinsoku w:val="0"/>
        <w:overflowPunct w:val="0"/>
        <w:spacing w:line="225" w:lineRule="exact"/>
        <w:ind w:left="825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ab/>
      </w:r>
    </w:p>
    <w:p w14:paraId="218B7038" w14:textId="77777777" w:rsidR="00BE39F7" w:rsidRPr="00E07436" w:rsidRDefault="00BE39F7" w:rsidP="00BE39F7">
      <w:pPr>
        <w:pStyle w:val="Overskrift2"/>
        <w:kinsoku w:val="0"/>
        <w:overflowPunct w:val="0"/>
        <w:spacing w:line="220" w:lineRule="exact"/>
        <w:ind w:right="165"/>
        <w:rPr>
          <w:rFonts w:ascii="Arial" w:hAnsi="Arial" w:cs="Arial"/>
          <w:b w:val="0"/>
          <w:bCs/>
          <w:lang w:val="en-US"/>
        </w:rPr>
      </w:pPr>
      <w:r>
        <w:rPr>
          <w:rFonts w:ascii="Arial" w:hAnsi="Arial" w:cs="Arial"/>
          <w:b w:val="0"/>
          <w:lang w:val="en-US"/>
        </w:rPr>
        <w:tab/>
        <w:t>Date</w:t>
      </w:r>
      <w:r>
        <w:rPr>
          <w:rFonts w:ascii="Arial" w:hAnsi="Arial" w:cs="Arial"/>
          <w:b w:val="0"/>
          <w:lang w:val="en-US"/>
        </w:rPr>
        <w:tab/>
      </w:r>
      <w:r>
        <w:rPr>
          <w:rFonts w:ascii="Arial" w:hAnsi="Arial" w:cs="Arial"/>
          <w:b w:val="0"/>
          <w:lang w:val="en-US"/>
        </w:rPr>
        <w:tab/>
      </w:r>
      <w:r>
        <w:rPr>
          <w:rFonts w:ascii="Arial" w:hAnsi="Arial" w:cs="Arial"/>
          <w:b w:val="0"/>
          <w:lang w:val="en-US"/>
        </w:rPr>
        <w:tab/>
      </w:r>
      <w:r>
        <w:rPr>
          <w:rFonts w:ascii="Arial" w:hAnsi="Arial" w:cs="Arial"/>
          <w:b w:val="0"/>
          <w:lang w:val="en-US"/>
        </w:rPr>
        <w:tab/>
      </w:r>
      <w:r w:rsidR="00617E6D">
        <w:rPr>
          <w:rFonts w:ascii="Arial" w:hAnsi="Arial" w:cs="Arial"/>
          <w:b w:val="0"/>
          <w:lang w:val="en-US"/>
        </w:rPr>
        <w:t xml:space="preserve">    </w:t>
      </w:r>
      <w:r>
        <w:rPr>
          <w:rFonts w:ascii="Arial" w:hAnsi="Arial" w:cs="Arial"/>
          <w:b w:val="0"/>
          <w:lang w:val="en-US"/>
        </w:rPr>
        <w:t>Signature</w:t>
      </w:r>
    </w:p>
    <w:p w14:paraId="7D5CD9B9" w14:textId="77777777" w:rsidR="00BE39F7" w:rsidRDefault="00BE39F7" w:rsidP="00142756"/>
    <w:sectPr w:rsidR="00BE39F7" w:rsidSect="00617E6D">
      <w:headerReference w:type="default" r:id="rId7"/>
      <w:footerReference w:type="default" r:id="rId8"/>
      <w:pgSz w:w="11906" w:h="16838"/>
      <w:pgMar w:top="4423" w:right="1191" w:bottom="1985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F939" w14:textId="77777777" w:rsidR="00386369" w:rsidRDefault="00386369" w:rsidP="0007719F">
      <w:pPr>
        <w:spacing w:after="0" w:line="240" w:lineRule="auto"/>
      </w:pPr>
      <w:r>
        <w:separator/>
      </w:r>
    </w:p>
  </w:endnote>
  <w:endnote w:type="continuationSeparator" w:id="0">
    <w:p w14:paraId="2F0EAACA" w14:textId="77777777" w:rsidR="00386369" w:rsidRDefault="00386369" w:rsidP="000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AF62" w14:textId="77777777" w:rsidR="00617E6D" w:rsidRDefault="009057CB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59DCDD" wp14:editId="2B7B00AC">
          <wp:simplePos x="0" y="0"/>
          <wp:positionH relativeFrom="column">
            <wp:posOffset>-455786</wp:posOffset>
          </wp:positionH>
          <wp:positionV relativeFrom="paragraph">
            <wp:posOffset>148590</wp:posOffset>
          </wp:positionV>
          <wp:extent cx="6012180" cy="702945"/>
          <wp:effectExtent l="0" t="0" r="7620" b="1905"/>
          <wp:wrapSquare wrapText="bothSides"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nntek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2180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C70655" w14:textId="77777777" w:rsidR="00617E6D" w:rsidRDefault="00617E6D">
    <w:pPr>
      <w:pStyle w:val="Bunntekst"/>
    </w:pPr>
  </w:p>
  <w:p w14:paraId="4C4AF2E0" w14:textId="77777777" w:rsidR="00142756" w:rsidRDefault="001427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B65" w14:textId="77777777" w:rsidR="00386369" w:rsidRDefault="00386369" w:rsidP="0007719F">
      <w:pPr>
        <w:spacing w:after="0" w:line="240" w:lineRule="auto"/>
      </w:pPr>
      <w:r>
        <w:separator/>
      </w:r>
    </w:p>
  </w:footnote>
  <w:footnote w:type="continuationSeparator" w:id="0">
    <w:p w14:paraId="61B0A252" w14:textId="77777777" w:rsidR="00386369" w:rsidRDefault="00386369" w:rsidP="0007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391E" w14:textId="77777777" w:rsidR="00BE39F7" w:rsidRPr="00E07436" w:rsidRDefault="00BE39F7" w:rsidP="00BE39F7">
    <w:pPr>
      <w:kinsoku w:val="0"/>
      <w:overflowPunct w:val="0"/>
      <w:rPr>
        <w:rFonts w:ascii="Arial" w:hAnsi="Arial" w:cs="Arial"/>
        <w:b/>
        <w:bCs/>
        <w:i/>
        <w:iCs/>
        <w:noProof/>
        <w:color w:val="333333"/>
        <w:sz w:val="16"/>
        <w:szCs w:val="16"/>
        <w:lang w:eastAsia="nb-NO"/>
      </w:rPr>
    </w:pPr>
  </w:p>
  <w:p w14:paraId="1F0B1888" w14:textId="77777777" w:rsidR="00BE39F7" w:rsidRPr="00BE39F7" w:rsidRDefault="00BE39F7" w:rsidP="00BE39F7">
    <w:pPr>
      <w:kinsoku w:val="0"/>
      <w:overflowPunct w:val="0"/>
      <w:rPr>
        <w:b/>
        <w:lang w:val="en-GB"/>
      </w:rPr>
    </w:pPr>
    <w:r w:rsidRPr="00BE39F7">
      <w:rPr>
        <w:b/>
        <w:lang w:val="en-GB"/>
      </w:rPr>
      <w:t xml:space="preserve">VID Specialized University is under no obligation to process or answer applications </w:t>
    </w:r>
  </w:p>
  <w:p w14:paraId="07B8CACA" w14:textId="77777777" w:rsidR="00142756" w:rsidRPr="00D86ABF" w:rsidRDefault="00BE39F7" w:rsidP="00BE39F7">
    <w:pPr>
      <w:pStyle w:val="Topptekst"/>
      <w:rPr>
        <w:b/>
        <w:lang w:val="en-US"/>
      </w:rPr>
    </w:pPr>
    <w:r w:rsidRPr="00BE39F7">
      <w:rPr>
        <w:b/>
        <w:lang w:val="en-GB"/>
      </w:rPr>
      <w:t>which are incomplete or lack adequate or officially certified documents.</w:t>
    </w:r>
    <w:r w:rsidRPr="00D86ABF">
      <w:rPr>
        <w:b/>
        <w:lang w:val="en-US"/>
      </w:rPr>
      <w:t xml:space="preserve"> </w:t>
    </w:r>
    <w:r w:rsidR="00142756" w:rsidRPr="00BE39F7">
      <w:rPr>
        <w:b/>
        <w:noProof/>
        <w:lang w:eastAsia="nb-NO"/>
      </w:rPr>
      <w:drawing>
        <wp:anchor distT="0" distB="0" distL="114300" distR="114300" simplePos="0" relativeHeight="251659264" behindDoc="1" locked="0" layoutInCell="1" allowOverlap="1" wp14:anchorId="5EE23A23" wp14:editId="27DD3C2A">
          <wp:simplePos x="0" y="0"/>
          <wp:positionH relativeFrom="page">
            <wp:posOffset>6278245</wp:posOffset>
          </wp:positionH>
          <wp:positionV relativeFrom="page">
            <wp:posOffset>667945</wp:posOffset>
          </wp:positionV>
          <wp:extent cx="579120" cy="925195"/>
          <wp:effectExtent l="0" t="0" r="0" b="8255"/>
          <wp:wrapNone/>
          <wp:docPr id="20" name="Bil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095F"/>
    <w:multiLevelType w:val="hybridMultilevel"/>
    <w:tmpl w:val="7944B4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2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F7"/>
    <w:rsid w:val="00054581"/>
    <w:rsid w:val="0007719F"/>
    <w:rsid w:val="0009243B"/>
    <w:rsid w:val="000C7308"/>
    <w:rsid w:val="00140AE8"/>
    <w:rsid w:val="00142756"/>
    <w:rsid w:val="001C79B0"/>
    <w:rsid w:val="001D19BA"/>
    <w:rsid w:val="001E2F9C"/>
    <w:rsid w:val="00215B9D"/>
    <w:rsid w:val="00222AF9"/>
    <w:rsid w:val="0034461D"/>
    <w:rsid w:val="003729ED"/>
    <w:rsid w:val="00386369"/>
    <w:rsid w:val="00386899"/>
    <w:rsid w:val="004A3FA6"/>
    <w:rsid w:val="004A48ED"/>
    <w:rsid w:val="004C2BF0"/>
    <w:rsid w:val="004C4DC0"/>
    <w:rsid w:val="00511CB8"/>
    <w:rsid w:val="00550032"/>
    <w:rsid w:val="00617E6D"/>
    <w:rsid w:val="00636F7A"/>
    <w:rsid w:val="00692409"/>
    <w:rsid w:val="006B581A"/>
    <w:rsid w:val="00713877"/>
    <w:rsid w:val="00722281"/>
    <w:rsid w:val="00754A21"/>
    <w:rsid w:val="00783571"/>
    <w:rsid w:val="007C2DE8"/>
    <w:rsid w:val="009057CB"/>
    <w:rsid w:val="0091460B"/>
    <w:rsid w:val="00930C71"/>
    <w:rsid w:val="009E0B2B"/>
    <w:rsid w:val="009F2287"/>
    <w:rsid w:val="00A35199"/>
    <w:rsid w:val="00B12FD9"/>
    <w:rsid w:val="00B91C5A"/>
    <w:rsid w:val="00BE39F7"/>
    <w:rsid w:val="00C11531"/>
    <w:rsid w:val="00C94C98"/>
    <w:rsid w:val="00CC0E37"/>
    <w:rsid w:val="00D314B6"/>
    <w:rsid w:val="00D86ABF"/>
    <w:rsid w:val="00D96482"/>
    <w:rsid w:val="00E34405"/>
    <w:rsid w:val="00F31A3F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E258"/>
  <w15:chartTrackingRefBased/>
  <w15:docId w15:val="{3DFE65F5-6EE0-45D7-A2CB-6877555C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1D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2756"/>
    <w:pPr>
      <w:keepNext/>
      <w:keepLines/>
      <w:spacing w:before="560" w:after="280"/>
      <w:outlineLvl w:val="0"/>
    </w:pPr>
    <w:rPr>
      <w:rFonts w:asciiTheme="majorHAnsi" w:eastAsiaTheme="majorEastAsia" w:hAnsiTheme="majorHAnsi" w:cstheme="majorBidi"/>
      <w:color w:val="F15C29" w:themeColor="accen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12F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F15C29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4C4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3280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2756"/>
    <w:rPr>
      <w:rFonts w:asciiTheme="majorHAnsi" w:eastAsiaTheme="majorEastAsia" w:hAnsiTheme="majorHAnsi" w:cstheme="majorBidi"/>
      <w:color w:val="F15C29" w:themeColor="accent1"/>
      <w:sz w:val="28"/>
      <w:szCs w:val="32"/>
    </w:rPr>
  </w:style>
  <w:style w:type="character" w:styleId="Plassholdertekst">
    <w:name w:val="Placeholder Text"/>
    <w:basedOn w:val="Standardskriftforavsnitt"/>
    <w:uiPriority w:val="99"/>
    <w:semiHidden/>
    <w:rsid w:val="0007719F"/>
    <w:rPr>
      <w:color w:val="808080"/>
    </w:rPr>
  </w:style>
  <w:style w:type="table" w:styleId="Tabellrutenett">
    <w:name w:val="Table Grid"/>
    <w:basedOn w:val="Vanligtabell"/>
    <w:uiPriority w:val="59"/>
    <w:rsid w:val="0007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7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719F"/>
  </w:style>
  <w:style w:type="paragraph" w:styleId="Bunntekst">
    <w:name w:val="footer"/>
    <w:basedOn w:val="Normal"/>
    <w:link w:val="BunntekstTegn"/>
    <w:uiPriority w:val="99"/>
    <w:unhideWhenUsed/>
    <w:rsid w:val="0007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719F"/>
  </w:style>
  <w:style w:type="character" w:customStyle="1" w:styleId="Overskrift2Tegn">
    <w:name w:val="Overskrift 2 Tegn"/>
    <w:basedOn w:val="Standardskriftforavsnitt"/>
    <w:link w:val="Overskrift2"/>
    <w:uiPriority w:val="9"/>
    <w:rsid w:val="0034461D"/>
    <w:rPr>
      <w:rFonts w:asciiTheme="majorHAnsi" w:eastAsiaTheme="majorEastAsia" w:hAnsiTheme="majorHAnsi" w:cstheme="majorBidi"/>
      <w:b/>
      <w:color w:val="F15C29" w:themeColor="accent1"/>
      <w:sz w:val="20"/>
      <w:szCs w:val="26"/>
    </w:rPr>
  </w:style>
  <w:style w:type="paragraph" w:styleId="Brdtekst">
    <w:name w:val="Body Text"/>
    <w:basedOn w:val="Normal"/>
    <w:link w:val="BrdtekstTegn"/>
    <w:uiPriority w:val="1"/>
    <w:qFormat/>
    <w:rsid w:val="00BE39F7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Theme="minorEastAsia" w:hAnsi="Times New Roman" w:cs="Times New Roman"/>
      <w:szCs w:val="20"/>
      <w:lang w:eastAsia="zh-CN"/>
    </w:rPr>
  </w:style>
  <w:style w:type="character" w:customStyle="1" w:styleId="BrdtekstTegn">
    <w:name w:val="Brødtekst Tegn"/>
    <w:basedOn w:val="Standardskriftforavsnitt"/>
    <w:link w:val="Brdtekst"/>
    <w:uiPriority w:val="1"/>
    <w:rsid w:val="00BE39F7"/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Listeavsnitt">
    <w:name w:val="List Paragraph"/>
    <w:basedOn w:val="Normal"/>
    <w:uiPriority w:val="34"/>
    <w:qFormat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Utheving">
    <w:name w:val="Emphasis"/>
    <w:basedOn w:val="Standardskriftforavsnitt"/>
    <w:uiPriority w:val="20"/>
    <w:qFormat/>
    <w:rsid w:val="00BE39F7"/>
    <w:rPr>
      <w:rFonts w:cs="Times New Roman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4DC0"/>
    <w:rPr>
      <w:rFonts w:asciiTheme="majorHAnsi" w:eastAsiaTheme="majorEastAsia" w:hAnsiTheme="majorHAnsi" w:cstheme="majorBidi"/>
      <w:color w:val="83280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17E6D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lod\Downloads\Notatmal_VID.dotx" TargetMode="External"/></Relationships>
</file>

<file path=word/theme/theme1.xml><?xml version="1.0" encoding="utf-8"?>
<a:theme xmlns:a="http://schemas.openxmlformats.org/drawingml/2006/main" name="Office-tema">
  <a:themeElements>
    <a:clrScheme name="Egendefinert 3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15C29"/>
      </a:accent1>
      <a:accent2>
        <a:srgbClr val="5B9BD5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Notatmal_VID</Template>
  <TotalTime>0</TotalTime>
  <Pages>3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Heim Lødeng</dc:creator>
  <cp:keywords/>
  <dc:description>Template by officeconsult.no</dc:description>
  <cp:lastModifiedBy>Alexander Didriksen</cp:lastModifiedBy>
  <cp:revision>3</cp:revision>
  <dcterms:created xsi:type="dcterms:W3CDTF">2020-11-13T12:47:00Z</dcterms:created>
  <dcterms:modified xsi:type="dcterms:W3CDTF">2022-11-25T07:04:00Z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</Properties>
</file>